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B03C3" w:rsidRPr="0091533B" w:rsidRDefault="004B03C3" w:rsidP="00750416">
      <w:pPr>
        <w:pStyle w:val="TinyText"/>
        <w:rPr>
          <w:rFonts w:ascii="Calibri" w:hAnsi="Calibri" w:cs="Calibri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5220"/>
        <w:gridCol w:w="2160"/>
        <w:gridCol w:w="1620"/>
      </w:tblGrid>
      <w:tr w:rsidR="00DE330B" w:rsidRPr="0091533B" w14:paraId="5F42928D" w14:textId="77777777" w:rsidTr="419BEF2D">
        <w:trPr>
          <w:trHeight w:val="376"/>
        </w:trPr>
        <w:tc>
          <w:tcPr>
            <w:tcW w:w="2088" w:type="dxa"/>
            <w:tcBorders>
              <w:top w:val="nil"/>
              <w:left w:val="nil"/>
              <w:bottom w:val="nil"/>
              <w:right w:val="single" w:sz="8" w:space="0" w:color="808080" w:themeColor="background1" w:themeShade="80"/>
            </w:tcBorders>
            <w:vAlign w:val="center"/>
          </w:tcPr>
          <w:p w14:paraId="036CE542" w14:textId="77777777" w:rsidR="00DE330B" w:rsidRPr="0091533B" w:rsidRDefault="00E83E6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22"/>
                <w:lang w:val="en-US"/>
              </w:rPr>
            </w:pPr>
            <w:r w:rsidRPr="0091533B">
              <w:rPr>
                <w:rFonts w:ascii="Calibri" w:hAnsi="Calibri" w:cs="Calibri"/>
                <w:bCs/>
                <w:szCs w:val="22"/>
                <w:lang w:val="en-US"/>
              </w:rPr>
              <w:t>P</w:t>
            </w:r>
            <w:r w:rsidR="00DE330B" w:rsidRPr="0091533B">
              <w:rPr>
                <w:rFonts w:ascii="Calibri" w:hAnsi="Calibri" w:cs="Calibri"/>
                <w:bCs/>
                <w:szCs w:val="22"/>
                <w:lang w:val="en-US"/>
              </w:rPr>
              <w:t>os</w:t>
            </w:r>
            <w:r w:rsidR="002C5916" w:rsidRPr="0091533B">
              <w:rPr>
                <w:rFonts w:ascii="Calibri" w:hAnsi="Calibri" w:cs="Calibri"/>
                <w:bCs/>
                <w:szCs w:val="22"/>
                <w:lang w:val="en-US"/>
              </w:rPr>
              <w:t>i</w:t>
            </w:r>
            <w:r w:rsidR="00DE330B" w:rsidRPr="0091533B">
              <w:rPr>
                <w:rFonts w:ascii="Calibri" w:hAnsi="Calibri" w:cs="Calibri"/>
                <w:bCs/>
                <w:szCs w:val="22"/>
                <w:lang w:val="en-US"/>
              </w:rPr>
              <w:t>t</w:t>
            </w:r>
            <w:r w:rsidR="002C5916" w:rsidRPr="0091533B">
              <w:rPr>
                <w:rFonts w:ascii="Calibri" w:hAnsi="Calibri" w:cs="Calibri"/>
                <w:bCs/>
                <w:szCs w:val="22"/>
                <w:lang w:val="en-US"/>
              </w:rPr>
              <w:t>ion</w:t>
            </w:r>
            <w:r w:rsidR="00DE330B" w:rsidRPr="0091533B">
              <w:rPr>
                <w:rFonts w:ascii="Calibri" w:hAnsi="Calibri" w:cs="Calibri"/>
                <w:bCs/>
                <w:szCs w:val="22"/>
                <w:lang w:val="en-US"/>
              </w:rPr>
              <w:t xml:space="preserve"> Applied for:</w:t>
            </w:r>
          </w:p>
        </w:tc>
        <w:tc>
          <w:tcPr>
            <w:tcW w:w="52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DE10BB8" w14:textId="045729D0" w:rsidR="00DE330B" w:rsidRPr="0091533B" w:rsidRDefault="003D4CDE">
            <w:pPr>
              <w:tabs>
                <w:tab w:val="left" w:pos="2520"/>
              </w:tabs>
              <w:rPr>
                <w:rFonts w:ascii="Calibri" w:hAnsi="Calibri" w:cs="Calibri"/>
              </w:rPr>
            </w:pPr>
            <w:r w:rsidRPr="419BEF2D">
              <w:rPr>
                <w:rFonts w:ascii="Calibri" w:hAnsi="Calibri" w:cs="Calibri"/>
              </w:rPr>
              <w:t xml:space="preserve">Poolside Assistant – </w:t>
            </w:r>
            <w:r w:rsidR="0017538F">
              <w:rPr>
                <w:rFonts w:ascii="Calibri" w:hAnsi="Calibri" w:cs="Calibri"/>
              </w:rPr>
              <w:t xml:space="preserve">Forest </w:t>
            </w:r>
          </w:p>
        </w:tc>
        <w:tc>
          <w:tcPr>
            <w:tcW w:w="2160" w:type="dxa"/>
            <w:tcBorders>
              <w:top w:val="nil"/>
              <w:left w:val="single" w:sz="8" w:space="0" w:color="808080" w:themeColor="background1" w:themeShade="80"/>
              <w:bottom w:val="nil"/>
              <w:right w:val="single" w:sz="8" w:space="0" w:color="808080" w:themeColor="background1" w:themeShade="80"/>
            </w:tcBorders>
            <w:vAlign w:val="center"/>
          </w:tcPr>
          <w:p w14:paraId="42742FA2" w14:textId="77777777" w:rsidR="00DE330B" w:rsidRPr="0091533B" w:rsidRDefault="002C5916">
            <w:pPr>
              <w:autoSpaceDE w:val="0"/>
              <w:autoSpaceDN w:val="0"/>
              <w:adjustRightInd w:val="0"/>
              <w:ind w:left="252"/>
              <w:rPr>
                <w:rFonts w:ascii="Calibri" w:hAnsi="Calibri" w:cs="Calibri"/>
              </w:rPr>
            </w:pPr>
            <w:r w:rsidRPr="0091533B">
              <w:rPr>
                <w:rFonts w:ascii="Calibri" w:hAnsi="Calibri" w:cs="Calibri"/>
                <w:b/>
                <w:bCs/>
                <w:szCs w:val="22"/>
                <w:lang w:val="en-US"/>
              </w:rPr>
              <w:t>Reference</w:t>
            </w:r>
            <w:r w:rsidR="00DE330B" w:rsidRPr="0091533B">
              <w:rPr>
                <w:rFonts w:ascii="Calibri" w:hAnsi="Calibri" w:cs="Calibri"/>
                <w:b/>
                <w:bCs/>
                <w:szCs w:val="22"/>
                <w:lang w:val="en-US"/>
              </w:rPr>
              <w:t xml:space="preserve"> Number:</w:t>
            </w:r>
          </w:p>
        </w:tc>
        <w:tc>
          <w:tcPr>
            <w:tcW w:w="162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12C2764" w14:textId="38E29A70" w:rsidR="00DE330B" w:rsidRPr="0091533B" w:rsidRDefault="0017538F" w:rsidP="419BEF2D">
            <w:pPr>
              <w:tabs>
                <w:tab w:val="left" w:pos="2520"/>
              </w:tabs>
              <w:spacing w:line="259" w:lineRule="auto"/>
            </w:pPr>
            <w:r>
              <w:rPr>
                <w:rFonts w:ascii="Calibri" w:hAnsi="Calibri" w:cs="Calibri"/>
              </w:rPr>
              <w:t>FS</w:t>
            </w:r>
            <w:r w:rsidR="0BF059EF" w:rsidRPr="419BEF2D">
              <w:rPr>
                <w:rFonts w:ascii="Calibri" w:hAnsi="Calibri" w:cs="Calibri"/>
              </w:rPr>
              <w:t>PSA202</w:t>
            </w:r>
            <w:r>
              <w:rPr>
                <w:rFonts w:ascii="Calibri" w:hAnsi="Calibri" w:cs="Calibri"/>
              </w:rPr>
              <w:t>6</w:t>
            </w:r>
          </w:p>
        </w:tc>
      </w:tr>
    </w:tbl>
    <w:p w14:paraId="0A37501D" w14:textId="77777777" w:rsidR="00DE330B" w:rsidRPr="0091533B" w:rsidRDefault="00DE330B" w:rsidP="00750416">
      <w:pPr>
        <w:pStyle w:val="TinyText"/>
        <w:rPr>
          <w:rFonts w:ascii="Calibri" w:hAnsi="Calibri" w:cs="Calibri"/>
          <w:sz w:val="16"/>
          <w:szCs w:val="16"/>
        </w:rPr>
      </w:pPr>
    </w:p>
    <w:tbl>
      <w:tblPr>
        <w:tblW w:w="0" w:type="auto"/>
        <w:shd w:val="clear" w:color="auto" w:fill="8DB3E2"/>
        <w:tblLook w:val="0000" w:firstRow="0" w:lastRow="0" w:firstColumn="0" w:lastColumn="0" w:noHBand="0" w:noVBand="0"/>
      </w:tblPr>
      <w:tblGrid>
        <w:gridCol w:w="11088"/>
      </w:tblGrid>
      <w:tr w:rsidR="00DE330B" w:rsidRPr="0091533B" w14:paraId="5CDEA60C" w14:textId="77777777" w:rsidTr="003169AF">
        <w:trPr>
          <w:trHeight w:val="803"/>
        </w:trPr>
        <w:tc>
          <w:tcPr>
            <w:tcW w:w="11088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A212E" w14:textId="02BB1F3E" w:rsidR="00DE330B" w:rsidRPr="00573978" w:rsidRDefault="003169AF" w:rsidP="003169AF">
            <w:pPr>
              <w:pStyle w:val="Heading3"/>
              <w:rPr>
                <w:rFonts w:ascii="Calibri" w:hAnsi="Calibri" w:cs="Calibri"/>
                <w:color w:val="FFFFFF"/>
                <w:sz w:val="48"/>
                <w:szCs w:val="48"/>
              </w:rPr>
            </w:pPr>
            <w:r>
              <w:rPr>
                <w:rFonts w:ascii="Calibri" w:hAnsi="Calibri" w:cs="Calibri"/>
                <w:color w:val="FFFFFF"/>
                <w:sz w:val="48"/>
                <w:szCs w:val="48"/>
              </w:rPr>
              <w:t>Puddle Ducks Application Form</w:t>
            </w:r>
          </w:p>
        </w:tc>
      </w:tr>
    </w:tbl>
    <w:p w14:paraId="5DAB6C7B" w14:textId="77777777" w:rsidR="00DE330B" w:rsidRPr="0091533B" w:rsidRDefault="00DE330B" w:rsidP="00750416">
      <w:pPr>
        <w:pStyle w:val="TinyText"/>
        <w:rPr>
          <w:rFonts w:ascii="Calibri" w:hAnsi="Calibri" w:cs="Calibri"/>
          <w:sz w:val="16"/>
          <w:szCs w:val="16"/>
        </w:rPr>
      </w:pPr>
    </w:p>
    <w:tbl>
      <w:tblPr>
        <w:tblW w:w="0" w:type="auto"/>
        <w:shd w:val="clear" w:color="auto" w:fill="C0C0C0"/>
        <w:tblLook w:val="0000" w:firstRow="0" w:lastRow="0" w:firstColumn="0" w:lastColumn="0" w:noHBand="0" w:noVBand="0"/>
      </w:tblPr>
      <w:tblGrid>
        <w:gridCol w:w="11088"/>
      </w:tblGrid>
      <w:tr w:rsidR="00DE330B" w:rsidRPr="0091533B" w14:paraId="3EC32DCB" w14:textId="77777777">
        <w:trPr>
          <w:trHeight w:val="363"/>
        </w:trPr>
        <w:tc>
          <w:tcPr>
            <w:tcW w:w="11088" w:type="dxa"/>
            <w:shd w:val="clear" w:color="auto" w:fill="C0C0C0"/>
            <w:vAlign w:val="center"/>
          </w:tcPr>
          <w:p w14:paraId="5C2CDA60" w14:textId="77777777" w:rsidR="003169AF" w:rsidRDefault="003169AF">
            <w:pPr>
              <w:jc w:val="center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>Please complete this form by typing directly into the response areas below. If a question does not apply, enter N/A. Information provided in this application form will be processed in accordance with our Team Member Privacy Policy.</w:t>
            </w:r>
          </w:p>
          <w:p w14:paraId="0456D871" w14:textId="76CA3DFA" w:rsidR="00DE330B" w:rsidRPr="006710CE" w:rsidRDefault="00120E4E" w:rsidP="00120E4E">
            <w:pPr>
              <w:jc w:val="center"/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  <w:color w:val="FFFFFF"/>
              </w:rPr>
              <w:t>(</w:t>
            </w:r>
            <w:r w:rsidRPr="001A79A4">
              <w:rPr>
                <w:rFonts w:ascii="Calibri" w:hAnsi="Calibri" w:cs="Calibri"/>
                <w:color w:val="FFFFFF"/>
              </w:rPr>
              <w:t>https://www.puddleducks.com/privacy-policy</w:t>
            </w:r>
            <w:r>
              <w:rPr>
                <w:rFonts w:ascii="Calibri" w:hAnsi="Calibri" w:cs="Calibri"/>
                <w:color w:val="FFFFFF"/>
              </w:rPr>
              <w:t>)</w:t>
            </w:r>
          </w:p>
        </w:tc>
      </w:tr>
    </w:tbl>
    <w:p w14:paraId="02EB378F" w14:textId="77777777" w:rsidR="00DE330B" w:rsidRPr="0091533B" w:rsidRDefault="00DE330B" w:rsidP="00750416">
      <w:pPr>
        <w:pStyle w:val="TinyText"/>
        <w:rPr>
          <w:rFonts w:ascii="Calibri" w:hAnsi="Calibri" w:cs="Calibri"/>
          <w:sz w:val="16"/>
          <w:szCs w:val="16"/>
        </w:rPr>
      </w:pPr>
    </w:p>
    <w:tbl>
      <w:tblPr>
        <w:tblW w:w="0" w:type="auto"/>
        <w:shd w:val="clear" w:color="auto" w:fill="8DB3E2"/>
        <w:tblLook w:val="0000" w:firstRow="0" w:lastRow="0" w:firstColumn="0" w:lastColumn="0" w:noHBand="0" w:noVBand="0"/>
      </w:tblPr>
      <w:tblGrid>
        <w:gridCol w:w="11088"/>
      </w:tblGrid>
      <w:tr w:rsidR="00DE330B" w:rsidRPr="0091533B" w14:paraId="3E8DD102" w14:textId="77777777" w:rsidTr="00404EBE">
        <w:trPr>
          <w:trHeight w:val="491"/>
        </w:trPr>
        <w:tc>
          <w:tcPr>
            <w:tcW w:w="11088" w:type="dxa"/>
            <w:shd w:val="clear" w:color="auto" w:fill="8DB3E2"/>
            <w:vAlign w:val="center"/>
          </w:tcPr>
          <w:p w14:paraId="2EBD0115" w14:textId="52DF51BD" w:rsidR="00DE330B" w:rsidRPr="00FC19F5" w:rsidRDefault="00B16DBA" w:rsidP="00FC19F5">
            <w:pPr>
              <w:pStyle w:val="Heading3"/>
              <w:rPr>
                <w:kern w:val="2"/>
                <w:szCs w:val="36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  <w:color w:val="FFFFFF"/>
                <w:lang w:val="en-US"/>
              </w:rPr>
              <w:t>Section 1 - About You</w:t>
            </w:r>
          </w:p>
        </w:tc>
      </w:tr>
    </w:tbl>
    <w:p w14:paraId="6A05A809" w14:textId="77777777" w:rsidR="00DE330B" w:rsidRPr="0091533B" w:rsidRDefault="00DE330B" w:rsidP="00D039BD">
      <w:pPr>
        <w:pStyle w:val="TinyText"/>
        <w:rPr>
          <w:rFonts w:ascii="Calibri" w:hAnsi="Calibri" w:cs="Calibri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430"/>
        <w:gridCol w:w="1630"/>
        <w:gridCol w:w="7200"/>
      </w:tblGrid>
      <w:tr w:rsidR="00750416" w:rsidRPr="0091533B" w14:paraId="6B390265" w14:textId="77777777" w:rsidTr="005F5C64">
        <w:trPr>
          <w:trHeight w:val="386"/>
        </w:trPr>
        <w:tc>
          <w:tcPr>
            <w:tcW w:w="8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728E60B" w14:textId="77777777" w:rsidR="00750416" w:rsidRPr="0091533B" w:rsidRDefault="00750416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lang w:val="en-US"/>
              </w:rPr>
            </w:pPr>
            <w:r w:rsidRPr="0091533B">
              <w:rPr>
                <w:rFonts w:ascii="Calibri" w:hAnsi="Calibri" w:cs="Calibri"/>
                <w:bCs/>
                <w:sz w:val="24"/>
                <w:lang w:val="en-US"/>
              </w:rPr>
              <w:t>Title:</w:t>
            </w:r>
          </w:p>
        </w:tc>
        <w:tc>
          <w:tcPr>
            <w:tcW w:w="143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1E2F352E" w14:textId="042BA78B" w:rsidR="00750416" w:rsidRPr="005F5C64" w:rsidRDefault="005F5C64" w:rsidP="005F5C64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  <w:sz w:val="24"/>
              </w:rPr>
              <w:t>Type here</w:t>
            </w:r>
          </w:p>
        </w:tc>
        <w:tc>
          <w:tcPr>
            <w:tcW w:w="163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24E91734" w14:textId="77777777" w:rsidR="00750416" w:rsidRPr="0091533B" w:rsidRDefault="00750416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lang w:val="en-US"/>
              </w:rPr>
            </w:pPr>
            <w:r w:rsidRPr="0091533B">
              <w:rPr>
                <w:rFonts w:ascii="Calibri" w:hAnsi="Calibri" w:cs="Calibri"/>
                <w:bCs/>
                <w:sz w:val="24"/>
                <w:lang w:val="en-US"/>
              </w:rPr>
              <w:t>Last Name:</w:t>
            </w:r>
          </w:p>
        </w:tc>
        <w:tc>
          <w:tcPr>
            <w:tcW w:w="72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C4944C6" w14:textId="09994AF5" w:rsidR="00750416" w:rsidRPr="005F5C64" w:rsidRDefault="004510F1" w:rsidP="005F5C64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  <w:sz w:val="24"/>
              </w:rPr>
              <w:t>Type last name here</w:t>
            </w:r>
          </w:p>
        </w:tc>
      </w:tr>
      <w:tr w:rsidR="00750416" w:rsidRPr="0091533B" w14:paraId="3D7FE46D" w14:textId="77777777" w:rsidTr="005F5C64">
        <w:trPr>
          <w:trHeight w:val="386"/>
        </w:trPr>
        <w:tc>
          <w:tcPr>
            <w:tcW w:w="225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41D915D" w14:textId="77777777" w:rsidR="00750416" w:rsidRPr="0091533B" w:rsidRDefault="00750416" w:rsidP="00F4097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lang w:val="en-US"/>
              </w:rPr>
            </w:pPr>
            <w:r w:rsidRPr="0091533B">
              <w:rPr>
                <w:rFonts w:ascii="Calibri" w:hAnsi="Calibri" w:cs="Calibri"/>
                <w:b/>
                <w:bCs/>
                <w:sz w:val="24"/>
                <w:lang w:val="en-US"/>
              </w:rPr>
              <w:t>First Names:</w:t>
            </w:r>
          </w:p>
        </w:tc>
        <w:tc>
          <w:tcPr>
            <w:tcW w:w="883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3A5BDFB" w14:textId="02EF8A33" w:rsidR="00750416" w:rsidRPr="005F5C64" w:rsidRDefault="004510F1" w:rsidP="005F5C64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  <w:sz w:val="24"/>
              </w:rPr>
              <w:t>Type first name(s) here</w:t>
            </w:r>
          </w:p>
        </w:tc>
      </w:tr>
    </w:tbl>
    <w:p w14:paraId="5A39BBE3" w14:textId="77777777" w:rsidR="00DE330B" w:rsidRPr="0091533B" w:rsidRDefault="00DE330B">
      <w:pPr>
        <w:pStyle w:val="TinyText"/>
        <w:rPr>
          <w:rFonts w:ascii="Calibri" w:hAnsi="Calibri" w:cs="Calibri"/>
        </w:rPr>
      </w:pP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1908"/>
        <w:gridCol w:w="9180"/>
      </w:tblGrid>
      <w:tr w:rsidR="00DE330B" w:rsidRPr="0091533B" w14:paraId="470D9070" w14:textId="77777777">
        <w:trPr>
          <w:trHeight w:val="386"/>
        </w:trPr>
        <w:tc>
          <w:tcPr>
            <w:tcW w:w="1908" w:type="dxa"/>
            <w:vAlign w:val="center"/>
          </w:tcPr>
          <w:p w14:paraId="385E5CC6" w14:textId="77777777" w:rsidR="00DE330B" w:rsidRPr="0091533B" w:rsidRDefault="00DE330B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rFonts w:ascii="Calibri" w:hAnsi="Calibri" w:cs="Calibri"/>
                <w:bCs/>
                <w:sz w:val="24"/>
              </w:rPr>
            </w:pPr>
            <w:r w:rsidRPr="0091533B">
              <w:rPr>
                <w:rFonts w:ascii="Calibri" w:hAnsi="Calibri" w:cs="Calibri"/>
                <w:bCs/>
                <w:sz w:val="24"/>
              </w:rPr>
              <w:t>Address:</w:t>
            </w:r>
          </w:p>
        </w:tc>
        <w:tc>
          <w:tcPr>
            <w:tcW w:w="9180" w:type="dxa"/>
            <w:vAlign w:val="center"/>
          </w:tcPr>
          <w:p w14:paraId="324E118A" w14:textId="09042BE4" w:rsidR="00DE330B" w:rsidRPr="005F5C64" w:rsidRDefault="004510F1" w:rsidP="005F5C64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  <w:sz w:val="24"/>
              </w:rPr>
              <w:t>Address line 1</w:t>
            </w:r>
          </w:p>
        </w:tc>
      </w:tr>
      <w:tr w:rsidR="00DE330B" w:rsidRPr="0091533B" w14:paraId="7C60935A" w14:textId="77777777">
        <w:trPr>
          <w:trHeight w:val="386"/>
        </w:trPr>
        <w:tc>
          <w:tcPr>
            <w:tcW w:w="1908" w:type="dxa"/>
            <w:vAlign w:val="center"/>
          </w:tcPr>
          <w:p w14:paraId="41C8F396" w14:textId="77777777" w:rsidR="00DE330B" w:rsidRPr="0091533B" w:rsidRDefault="00DE330B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  <w:tc>
          <w:tcPr>
            <w:tcW w:w="9180" w:type="dxa"/>
            <w:vAlign w:val="center"/>
          </w:tcPr>
          <w:p w14:paraId="008E0C9A" w14:textId="77FF92BA" w:rsidR="00DE330B" w:rsidRPr="005F5C64" w:rsidRDefault="004510F1" w:rsidP="005F5C64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  <w:sz w:val="24"/>
              </w:rPr>
              <w:t>Address line 2</w:t>
            </w:r>
          </w:p>
        </w:tc>
      </w:tr>
      <w:tr w:rsidR="00DE330B" w:rsidRPr="0091533B" w14:paraId="48FDB810" w14:textId="77777777">
        <w:trPr>
          <w:trHeight w:val="386"/>
        </w:trPr>
        <w:tc>
          <w:tcPr>
            <w:tcW w:w="1908" w:type="dxa"/>
            <w:vAlign w:val="center"/>
          </w:tcPr>
          <w:p w14:paraId="72A3D3EC" w14:textId="77777777" w:rsidR="00DE330B" w:rsidRPr="0091533B" w:rsidRDefault="00DE330B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  <w:tc>
          <w:tcPr>
            <w:tcW w:w="9180" w:type="dxa"/>
            <w:vAlign w:val="center"/>
          </w:tcPr>
          <w:p w14:paraId="0F195667" w14:textId="067F491B" w:rsidR="00DE330B" w:rsidRPr="005F5C64" w:rsidRDefault="004510F1" w:rsidP="005F5C64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  <w:sz w:val="24"/>
              </w:rPr>
              <w:t>Town / city</w:t>
            </w:r>
          </w:p>
        </w:tc>
      </w:tr>
    </w:tbl>
    <w:p w14:paraId="0D0B940D" w14:textId="77777777" w:rsidR="00DE330B" w:rsidRPr="0091533B" w:rsidRDefault="00DE330B" w:rsidP="00750416">
      <w:pPr>
        <w:pStyle w:val="TinyText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8"/>
        <w:gridCol w:w="3080"/>
        <w:gridCol w:w="6120"/>
      </w:tblGrid>
      <w:tr w:rsidR="00DE330B" w:rsidRPr="0091533B" w14:paraId="68351508" w14:textId="77777777">
        <w:trPr>
          <w:gridAfter w:val="1"/>
          <w:wAfter w:w="6120" w:type="dxa"/>
          <w:trHeight w:val="386"/>
        </w:trPr>
        <w:tc>
          <w:tcPr>
            <w:tcW w:w="18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BAB563D" w14:textId="77777777" w:rsidR="00DE330B" w:rsidRPr="0091533B" w:rsidRDefault="00DE330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lang w:val="en-US"/>
              </w:rPr>
            </w:pPr>
            <w:r w:rsidRPr="0091533B">
              <w:rPr>
                <w:rFonts w:ascii="Calibri" w:hAnsi="Calibri" w:cs="Calibri"/>
                <w:bCs/>
                <w:sz w:val="24"/>
                <w:lang w:val="en-US"/>
              </w:rPr>
              <w:t>Postcode:</w:t>
            </w:r>
          </w:p>
        </w:tc>
        <w:tc>
          <w:tcPr>
            <w:tcW w:w="30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E1A231E" w14:textId="77777777" w:rsidR="004510F1" w:rsidRDefault="004510F1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  <w:sz w:val="24"/>
              </w:rPr>
              <w:t>Type postcode here</w:t>
            </w:r>
          </w:p>
          <w:p w14:paraId="10ABD6CC" w14:textId="69690CBA" w:rsidR="00DE330B" w:rsidRPr="0091533B" w:rsidRDefault="00DE330B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</w:tr>
      <w:tr w:rsidR="00710754" w:rsidRPr="0091533B" w14:paraId="0E27B00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"/>
        </w:trPr>
        <w:tc>
          <w:tcPr>
            <w:tcW w:w="11088" w:type="dxa"/>
            <w:gridSpan w:val="3"/>
            <w:tcBorders>
              <w:bottom w:val="single" w:sz="8" w:space="0" w:color="808080"/>
            </w:tcBorders>
            <w:vAlign w:val="center"/>
          </w:tcPr>
          <w:p w14:paraId="60061E4C" w14:textId="77777777" w:rsidR="00710754" w:rsidRPr="0091533B" w:rsidRDefault="00710754" w:rsidP="00710754">
            <w:pPr>
              <w:pStyle w:val="TinyText"/>
              <w:rPr>
                <w:rFonts w:ascii="Calibri" w:hAnsi="Calibri" w:cs="Calibri"/>
              </w:rPr>
            </w:pPr>
          </w:p>
        </w:tc>
      </w:tr>
      <w:tr w:rsidR="000137F0" w:rsidRPr="0091533B" w14:paraId="54C74A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6"/>
        </w:trPr>
        <w:tc>
          <w:tcPr>
            <w:tcW w:w="496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AC487B2" w14:textId="77777777" w:rsidR="000137F0" w:rsidRPr="0091533B" w:rsidRDefault="000137F0">
            <w:pPr>
              <w:tabs>
                <w:tab w:val="left" w:pos="2520"/>
              </w:tabs>
              <w:rPr>
                <w:rFonts w:ascii="Calibri" w:hAnsi="Calibri" w:cs="Calibri"/>
                <w:b/>
                <w:bCs/>
                <w:sz w:val="24"/>
              </w:rPr>
            </w:pPr>
            <w:r w:rsidRPr="0091533B">
              <w:rPr>
                <w:rFonts w:ascii="Calibri" w:hAnsi="Calibri" w:cs="Calibri"/>
                <w:b/>
                <w:bCs/>
                <w:sz w:val="24"/>
              </w:rPr>
              <w:t>Home Telephone Number:</w:t>
            </w:r>
          </w:p>
        </w:tc>
        <w:tc>
          <w:tcPr>
            <w:tcW w:w="6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85D3937" w14:textId="77777777" w:rsidR="004510F1" w:rsidRDefault="004510F1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  <w:sz w:val="24"/>
              </w:rPr>
              <w:t>Type home telephone number here</w:t>
            </w:r>
          </w:p>
          <w:p w14:paraId="6DF38903" w14:textId="2B65B854" w:rsidR="000137F0" w:rsidRPr="0091533B" w:rsidRDefault="000137F0" w:rsidP="00F40971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</w:tr>
      <w:tr w:rsidR="000137F0" w:rsidRPr="0091533B" w14:paraId="5065863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6"/>
        </w:trPr>
        <w:tc>
          <w:tcPr>
            <w:tcW w:w="496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C271EC3" w14:textId="77777777" w:rsidR="000137F0" w:rsidRPr="0091533B" w:rsidRDefault="000137F0" w:rsidP="00F40971">
            <w:pPr>
              <w:tabs>
                <w:tab w:val="left" w:pos="2520"/>
              </w:tabs>
              <w:rPr>
                <w:rFonts w:ascii="Calibri" w:hAnsi="Calibri" w:cs="Calibri"/>
                <w:b/>
                <w:bCs/>
                <w:sz w:val="24"/>
              </w:rPr>
            </w:pPr>
            <w:r w:rsidRPr="0091533B">
              <w:rPr>
                <w:rFonts w:ascii="Calibri" w:hAnsi="Calibri" w:cs="Calibri"/>
                <w:b/>
                <w:bCs/>
                <w:sz w:val="24"/>
              </w:rPr>
              <w:t>Mobile Telephone Number:</w:t>
            </w:r>
          </w:p>
        </w:tc>
        <w:tc>
          <w:tcPr>
            <w:tcW w:w="6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6EA325F" w14:textId="77777777" w:rsidR="004510F1" w:rsidRDefault="004510F1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  <w:sz w:val="24"/>
              </w:rPr>
              <w:t>Type mobile telephone number here</w:t>
            </w:r>
          </w:p>
          <w:p w14:paraId="6A124743" w14:textId="66FB048B" w:rsidR="000137F0" w:rsidRPr="0091533B" w:rsidRDefault="000137F0" w:rsidP="00F40971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</w:tr>
    </w:tbl>
    <w:p w14:paraId="44EAFD9C" w14:textId="77777777" w:rsidR="00DE330B" w:rsidRPr="0091533B" w:rsidRDefault="00DE330B" w:rsidP="000137F0">
      <w:pPr>
        <w:pStyle w:val="TinyText"/>
        <w:rPr>
          <w:rFonts w:ascii="Calibri" w:hAnsi="Calibri" w:cs="Calibri"/>
        </w:rPr>
      </w:pP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4968"/>
        <w:gridCol w:w="6120"/>
      </w:tblGrid>
      <w:tr w:rsidR="00DE330B" w:rsidRPr="0091533B" w14:paraId="37F16100" w14:textId="77777777">
        <w:trPr>
          <w:trHeight w:val="386"/>
        </w:trPr>
        <w:tc>
          <w:tcPr>
            <w:tcW w:w="4968" w:type="dxa"/>
            <w:vAlign w:val="center"/>
          </w:tcPr>
          <w:p w14:paraId="75484756" w14:textId="77777777" w:rsidR="00DE330B" w:rsidRPr="0091533B" w:rsidRDefault="00DE330B">
            <w:pPr>
              <w:tabs>
                <w:tab w:val="left" w:pos="2520"/>
              </w:tabs>
              <w:rPr>
                <w:rFonts w:ascii="Calibri" w:hAnsi="Calibri" w:cs="Calibri"/>
                <w:b/>
                <w:bCs/>
                <w:sz w:val="24"/>
              </w:rPr>
            </w:pPr>
            <w:r w:rsidRPr="0091533B">
              <w:rPr>
                <w:rFonts w:ascii="Calibri" w:hAnsi="Calibri" w:cs="Calibri"/>
                <w:b/>
                <w:bCs/>
                <w:sz w:val="24"/>
              </w:rPr>
              <w:t>E-mail address:</w:t>
            </w:r>
          </w:p>
        </w:tc>
        <w:tc>
          <w:tcPr>
            <w:tcW w:w="6120" w:type="dxa"/>
            <w:vAlign w:val="center"/>
          </w:tcPr>
          <w:p w14:paraId="1468A9D8" w14:textId="77777777" w:rsidR="004510F1" w:rsidRDefault="004510F1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  <w:sz w:val="24"/>
              </w:rPr>
              <w:t>Type e-mail address here</w:t>
            </w:r>
          </w:p>
          <w:p w14:paraId="3409B64F" w14:textId="196A0C5A" w:rsidR="00DE330B" w:rsidRPr="0091533B" w:rsidRDefault="00DE330B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</w:p>
        </w:tc>
      </w:tr>
    </w:tbl>
    <w:p w14:paraId="4B94D5A5" w14:textId="77777777" w:rsidR="00DE330B" w:rsidRPr="0091533B" w:rsidRDefault="00DE330B" w:rsidP="000137F0">
      <w:pPr>
        <w:pStyle w:val="TinyText"/>
        <w:rPr>
          <w:rFonts w:ascii="Calibri" w:hAnsi="Calibri" w:cs="Calibri"/>
        </w:rPr>
      </w:pP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0137F0" w:rsidRPr="0091533B" w14:paraId="4BE8B6F8" w14:textId="77777777">
        <w:trPr>
          <w:trHeight w:val="386"/>
        </w:trPr>
        <w:tc>
          <w:tcPr>
            <w:tcW w:w="4968" w:type="dxa"/>
            <w:vAlign w:val="center"/>
          </w:tcPr>
          <w:p w14:paraId="5ADD0B75" w14:textId="77777777" w:rsidR="000137F0" w:rsidRPr="0091533B" w:rsidRDefault="000137F0" w:rsidP="00F40971">
            <w:pPr>
              <w:tabs>
                <w:tab w:val="left" w:pos="2520"/>
              </w:tabs>
              <w:rPr>
                <w:rFonts w:ascii="Calibri" w:hAnsi="Calibri" w:cs="Calibri"/>
                <w:b/>
                <w:bCs/>
                <w:sz w:val="24"/>
              </w:rPr>
            </w:pPr>
            <w:r w:rsidRPr="0091533B">
              <w:rPr>
                <w:rFonts w:ascii="Calibri" w:hAnsi="Calibri" w:cs="Calibri"/>
                <w:b/>
                <w:bCs/>
                <w:sz w:val="24"/>
              </w:rPr>
              <w:t>National Insurance Number:</w:t>
            </w:r>
          </w:p>
        </w:tc>
        <w:tc>
          <w:tcPr>
            <w:tcW w:w="680" w:type="dxa"/>
            <w:vAlign w:val="center"/>
          </w:tcPr>
          <w:p w14:paraId="3D23C7CD" w14:textId="77777777" w:rsidR="000137F0" w:rsidRPr="0091533B" w:rsidRDefault="000137F0" w:rsidP="00F40971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  <w:r w:rsidRPr="0091533B">
              <w:rPr>
                <w:rFonts w:ascii="Calibri" w:hAnsi="Calibri" w:cs="Calibri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0" w:name="Text12"/>
            <w:r w:rsidRPr="0091533B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91533B">
              <w:rPr>
                <w:rFonts w:ascii="Calibri" w:hAnsi="Calibri" w:cs="Calibri"/>
                <w:sz w:val="24"/>
              </w:rPr>
            </w:r>
            <w:r w:rsidRPr="0091533B">
              <w:rPr>
                <w:rFonts w:ascii="Calibri" w:hAnsi="Calibri" w:cs="Calibri"/>
                <w:sz w:val="24"/>
              </w:rPr>
              <w:fldChar w:fldCharType="separate"/>
            </w:r>
            <w:r w:rsidRPr="0091533B">
              <w:rPr>
                <w:rFonts w:ascii="Calibri" w:hAnsi="Calibri" w:cs="Calibri"/>
                <w:noProof/>
                <w:sz w:val="24"/>
              </w:rPr>
              <w:t> </w:t>
            </w:r>
            <w:r w:rsidRPr="0091533B">
              <w:rPr>
                <w:rFonts w:ascii="Calibri" w:hAnsi="Calibri" w:cs="Calibri"/>
                <w:sz w:val="24"/>
              </w:rPr>
              <w:fldChar w:fldCharType="end"/>
            </w:r>
            <w:bookmarkEnd w:id="0"/>
          </w:p>
        </w:tc>
        <w:tc>
          <w:tcPr>
            <w:tcW w:w="680" w:type="dxa"/>
            <w:vAlign w:val="center"/>
          </w:tcPr>
          <w:p w14:paraId="76F7209D" w14:textId="77777777" w:rsidR="000137F0" w:rsidRPr="0091533B" w:rsidRDefault="000137F0" w:rsidP="00F40971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  <w:r w:rsidRPr="0091533B">
              <w:rPr>
                <w:rFonts w:ascii="Calibri" w:hAnsi="Calibri" w:cs="Calibri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1533B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91533B">
              <w:rPr>
                <w:rFonts w:ascii="Calibri" w:hAnsi="Calibri" w:cs="Calibri"/>
                <w:sz w:val="24"/>
              </w:rPr>
            </w:r>
            <w:r w:rsidRPr="0091533B">
              <w:rPr>
                <w:rFonts w:ascii="Calibri" w:hAnsi="Calibri" w:cs="Calibri"/>
                <w:sz w:val="24"/>
              </w:rPr>
              <w:fldChar w:fldCharType="separate"/>
            </w:r>
            <w:r w:rsidRPr="0091533B">
              <w:rPr>
                <w:rFonts w:ascii="Calibri" w:hAnsi="Calibri" w:cs="Calibri"/>
                <w:noProof/>
                <w:sz w:val="24"/>
              </w:rPr>
              <w:t> </w:t>
            </w:r>
            <w:r w:rsidRPr="0091533B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049051A" w14:textId="77777777" w:rsidR="000137F0" w:rsidRPr="0091533B" w:rsidRDefault="000137F0" w:rsidP="00F40971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  <w:r w:rsidRPr="0091533B">
              <w:rPr>
                <w:rFonts w:ascii="Calibri" w:hAnsi="Calibri" w:cs="Calibr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1533B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91533B">
              <w:rPr>
                <w:rFonts w:ascii="Calibri" w:hAnsi="Calibri" w:cs="Calibri"/>
                <w:sz w:val="24"/>
              </w:rPr>
            </w:r>
            <w:r w:rsidRPr="0091533B">
              <w:rPr>
                <w:rFonts w:ascii="Calibri" w:hAnsi="Calibri" w:cs="Calibri"/>
                <w:sz w:val="24"/>
              </w:rPr>
              <w:fldChar w:fldCharType="separate"/>
            </w:r>
            <w:r w:rsidRPr="0091533B">
              <w:rPr>
                <w:rFonts w:ascii="Calibri" w:hAnsi="Calibri" w:cs="Calibri"/>
                <w:noProof/>
                <w:sz w:val="24"/>
              </w:rPr>
              <w:t> </w:t>
            </w:r>
            <w:r w:rsidRPr="0091533B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0C46367" w14:textId="77777777" w:rsidR="000137F0" w:rsidRPr="0091533B" w:rsidRDefault="000137F0" w:rsidP="00F40971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  <w:r w:rsidRPr="0091533B">
              <w:rPr>
                <w:rFonts w:ascii="Calibri" w:hAnsi="Calibri" w:cs="Calibri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1533B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91533B">
              <w:rPr>
                <w:rFonts w:ascii="Calibri" w:hAnsi="Calibri" w:cs="Calibri"/>
                <w:sz w:val="24"/>
              </w:rPr>
            </w:r>
            <w:r w:rsidRPr="0091533B">
              <w:rPr>
                <w:rFonts w:ascii="Calibri" w:hAnsi="Calibri" w:cs="Calibri"/>
                <w:sz w:val="24"/>
              </w:rPr>
              <w:fldChar w:fldCharType="separate"/>
            </w:r>
            <w:r w:rsidRPr="0091533B">
              <w:rPr>
                <w:rFonts w:ascii="Calibri" w:hAnsi="Calibri" w:cs="Calibri"/>
                <w:noProof/>
                <w:sz w:val="24"/>
              </w:rPr>
              <w:t> </w:t>
            </w:r>
            <w:r w:rsidRPr="0091533B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0953A6B1" w14:textId="77777777" w:rsidR="000137F0" w:rsidRPr="0091533B" w:rsidRDefault="000137F0" w:rsidP="00F40971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  <w:r w:rsidRPr="0091533B">
              <w:rPr>
                <w:rFonts w:ascii="Calibri" w:hAnsi="Calibri" w:cs="Calibri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1533B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91533B">
              <w:rPr>
                <w:rFonts w:ascii="Calibri" w:hAnsi="Calibri" w:cs="Calibri"/>
                <w:sz w:val="24"/>
              </w:rPr>
            </w:r>
            <w:r w:rsidRPr="0091533B">
              <w:rPr>
                <w:rFonts w:ascii="Calibri" w:hAnsi="Calibri" w:cs="Calibri"/>
                <w:sz w:val="24"/>
              </w:rPr>
              <w:fldChar w:fldCharType="separate"/>
            </w:r>
            <w:r w:rsidRPr="0091533B">
              <w:rPr>
                <w:rFonts w:ascii="Calibri" w:hAnsi="Calibri" w:cs="Calibri"/>
                <w:noProof/>
                <w:sz w:val="24"/>
              </w:rPr>
              <w:t> </w:t>
            </w:r>
            <w:r w:rsidRPr="0091533B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1D3B5892" w14:textId="77777777" w:rsidR="000137F0" w:rsidRPr="0091533B" w:rsidRDefault="000137F0" w:rsidP="00F40971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  <w:r w:rsidRPr="0091533B">
              <w:rPr>
                <w:rFonts w:ascii="Calibri" w:hAnsi="Calibri" w:cs="Calibri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1533B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91533B">
              <w:rPr>
                <w:rFonts w:ascii="Calibri" w:hAnsi="Calibri" w:cs="Calibri"/>
                <w:sz w:val="24"/>
              </w:rPr>
            </w:r>
            <w:r w:rsidRPr="0091533B">
              <w:rPr>
                <w:rFonts w:ascii="Calibri" w:hAnsi="Calibri" w:cs="Calibri"/>
                <w:sz w:val="24"/>
              </w:rPr>
              <w:fldChar w:fldCharType="separate"/>
            </w:r>
            <w:r w:rsidRPr="0091533B">
              <w:rPr>
                <w:rFonts w:ascii="Calibri" w:hAnsi="Calibri" w:cs="Calibri"/>
                <w:noProof/>
                <w:sz w:val="24"/>
              </w:rPr>
              <w:t> </w:t>
            </w:r>
            <w:r w:rsidRPr="0091533B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7113F1D3" w14:textId="77777777" w:rsidR="000137F0" w:rsidRPr="0091533B" w:rsidRDefault="000137F0" w:rsidP="00F40971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  <w:r w:rsidRPr="0091533B">
              <w:rPr>
                <w:rFonts w:ascii="Calibri" w:hAnsi="Calibri" w:cs="Calibri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1533B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91533B">
              <w:rPr>
                <w:rFonts w:ascii="Calibri" w:hAnsi="Calibri" w:cs="Calibri"/>
                <w:sz w:val="24"/>
              </w:rPr>
            </w:r>
            <w:r w:rsidRPr="0091533B">
              <w:rPr>
                <w:rFonts w:ascii="Calibri" w:hAnsi="Calibri" w:cs="Calibri"/>
                <w:sz w:val="24"/>
              </w:rPr>
              <w:fldChar w:fldCharType="separate"/>
            </w:r>
            <w:r w:rsidRPr="0091533B">
              <w:rPr>
                <w:rFonts w:ascii="Calibri" w:hAnsi="Calibri" w:cs="Calibri"/>
                <w:noProof/>
                <w:sz w:val="24"/>
              </w:rPr>
              <w:t> </w:t>
            </w:r>
            <w:r w:rsidRPr="0091533B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014A9CF" w14:textId="77777777" w:rsidR="000137F0" w:rsidRPr="0091533B" w:rsidRDefault="000137F0" w:rsidP="00F40971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  <w:r w:rsidRPr="0091533B">
              <w:rPr>
                <w:rFonts w:ascii="Calibri" w:hAnsi="Calibri" w:cs="Calibri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1533B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91533B">
              <w:rPr>
                <w:rFonts w:ascii="Calibri" w:hAnsi="Calibri" w:cs="Calibri"/>
                <w:sz w:val="24"/>
              </w:rPr>
            </w:r>
            <w:r w:rsidRPr="0091533B">
              <w:rPr>
                <w:rFonts w:ascii="Calibri" w:hAnsi="Calibri" w:cs="Calibri"/>
                <w:sz w:val="24"/>
              </w:rPr>
              <w:fldChar w:fldCharType="separate"/>
            </w:r>
            <w:r w:rsidRPr="0091533B">
              <w:rPr>
                <w:rFonts w:ascii="Calibri" w:hAnsi="Calibri" w:cs="Calibri"/>
                <w:noProof/>
                <w:sz w:val="24"/>
              </w:rPr>
              <w:t> </w:t>
            </w:r>
            <w:r w:rsidRPr="0091533B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3C20E6CF" w14:textId="77777777" w:rsidR="000137F0" w:rsidRPr="0091533B" w:rsidRDefault="000137F0" w:rsidP="00F40971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  <w:r w:rsidRPr="0091533B">
              <w:rPr>
                <w:rFonts w:ascii="Calibri" w:hAnsi="Calibri" w:cs="Calibri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1533B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91533B">
              <w:rPr>
                <w:rFonts w:ascii="Calibri" w:hAnsi="Calibri" w:cs="Calibri"/>
                <w:sz w:val="24"/>
              </w:rPr>
            </w:r>
            <w:r w:rsidRPr="0091533B">
              <w:rPr>
                <w:rFonts w:ascii="Calibri" w:hAnsi="Calibri" w:cs="Calibri"/>
                <w:sz w:val="24"/>
              </w:rPr>
              <w:fldChar w:fldCharType="separate"/>
            </w:r>
            <w:r w:rsidRPr="0091533B">
              <w:rPr>
                <w:rFonts w:ascii="Calibri" w:hAnsi="Calibri" w:cs="Calibri"/>
                <w:noProof/>
                <w:sz w:val="24"/>
              </w:rPr>
              <w:t> </w:t>
            </w:r>
            <w:r w:rsidRPr="0091533B">
              <w:rPr>
                <w:rFonts w:ascii="Calibri" w:hAnsi="Calibri" w:cs="Calibri"/>
                <w:sz w:val="24"/>
              </w:rPr>
              <w:fldChar w:fldCharType="end"/>
            </w:r>
          </w:p>
        </w:tc>
      </w:tr>
    </w:tbl>
    <w:p w14:paraId="3DEEC669" w14:textId="77777777" w:rsidR="000137F0" w:rsidRPr="0091533B" w:rsidRDefault="000137F0">
      <w:pPr>
        <w:pStyle w:val="TinyText"/>
        <w:rPr>
          <w:rFonts w:ascii="Calibri" w:hAnsi="Calibri" w:cs="Calibri"/>
        </w:rPr>
      </w:pPr>
    </w:p>
    <w:tbl>
      <w:tblPr>
        <w:tblW w:w="11111" w:type="dxa"/>
        <w:tblLook w:val="0000" w:firstRow="0" w:lastRow="0" w:firstColumn="0" w:lastColumn="0" w:noHBand="0" w:noVBand="0"/>
      </w:tblPr>
      <w:tblGrid>
        <w:gridCol w:w="5730"/>
        <w:gridCol w:w="1833"/>
        <w:gridCol w:w="345"/>
        <w:gridCol w:w="517"/>
        <w:gridCol w:w="2686"/>
      </w:tblGrid>
      <w:tr w:rsidR="00DE330B" w:rsidRPr="0091533B" w14:paraId="7C4350DB" w14:textId="77777777" w:rsidTr="315CE373">
        <w:trPr>
          <w:trHeight w:val="386"/>
        </w:trPr>
        <w:tc>
          <w:tcPr>
            <w:tcW w:w="5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1AAC16" w14:textId="01C4973B" w:rsidR="00DE330B" w:rsidRPr="0091533B" w:rsidRDefault="00600970" w:rsidP="5064E86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lang w:val="en-US"/>
              </w:rPr>
            </w:pPr>
            <w:r w:rsidRPr="5064E862">
              <w:rPr>
                <w:rFonts w:ascii="Calibri" w:hAnsi="Calibri" w:cs="Calibri"/>
                <w:sz w:val="24"/>
                <w:lang w:val="en-US"/>
              </w:rPr>
              <w:t>Are you eligible to work in the UK?</w:t>
            </w:r>
            <w:r w:rsidR="2532BD67" w:rsidRPr="5064E862">
              <w:rPr>
                <w:rFonts w:ascii="Calibri" w:hAnsi="Calibri" w:cs="Calibri"/>
                <w:sz w:val="24"/>
                <w:lang w:val="en-US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1CF5AB2F" w14:textId="77777777" w:rsidR="004510F1" w:rsidRDefault="004510F1">
            <w:pPr>
              <w:spacing w:line="256" w:lineRule="auto"/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</w:rPr>
              <w:t>Type Yes or No</w:t>
            </w:r>
          </w:p>
          <w:p w14:paraId="5B7FDD25" w14:textId="10BC2575" w:rsidR="00DE330B" w:rsidRPr="0091533B" w:rsidRDefault="00DE330B" w:rsidP="315CE373">
            <w:pPr>
              <w:tabs>
                <w:tab w:val="left" w:pos="2520"/>
              </w:tabs>
              <w:spacing w:line="259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5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099F79F7" w14:textId="6AB4F88B" w:rsidR="00DE330B" w:rsidRPr="0091533B" w:rsidRDefault="00DE330B" w:rsidP="5064E862">
            <w:pPr>
              <w:tabs>
                <w:tab w:val="left" w:pos="2520"/>
              </w:tabs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517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65804BD3" w14:textId="77777777" w:rsidR="00DE330B" w:rsidRPr="0091533B" w:rsidRDefault="00DE330B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Calibri" w:hAnsi="Calibri" w:cs="Calibri"/>
                <w:kern w:val="0"/>
              </w:rPr>
            </w:pPr>
          </w:p>
        </w:tc>
        <w:tc>
          <w:tcPr>
            <w:tcW w:w="2686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8F0F5C" w14:textId="0C913DDE" w:rsidR="00DE330B" w:rsidRPr="0091533B" w:rsidRDefault="00DE330B" w:rsidP="5064E862">
            <w:pPr>
              <w:tabs>
                <w:tab w:val="left" w:pos="2520"/>
              </w:tabs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315CE373" w14:paraId="1319774E" w14:textId="77777777" w:rsidTr="315CE373">
        <w:trPr>
          <w:trHeight w:val="386"/>
        </w:trPr>
        <w:tc>
          <w:tcPr>
            <w:tcW w:w="5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DCCF71" w14:textId="6DEA630F" w:rsidR="0AC88AF6" w:rsidRDefault="0AC88AF6" w:rsidP="315CE373">
            <w:pPr>
              <w:rPr>
                <w:rFonts w:ascii="Calibri" w:hAnsi="Calibri" w:cs="Calibri"/>
                <w:b/>
                <w:bCs/>
                <w:sz w:val="24"/>
                <w:lang w:val="en-US"/>
              </w:rPr>
            </w:pPr>
            <w:r w:rsidRPr="315CE373">
              <w:rPr>
                <w:rFonts w:ascii="Calibri" w:hAnsi="Calibri" w:cs="Calibri"/>
                <w:b/>
                <w:bCs/>
                <w:sz w:val="24"/>
                <w:lang w:val="en-US"/>
              </w:rPr>
              <w:t xml:space="preserve">Do you </w:t>
            </w:r>
            <w:proofErr w:type="gramStart"/>
            <w:r w:rsidRPr="315CE373">
              <w:rPr>
                <w:rFonts w:ascii="Calibri" w:hAnsi="Calibri" w:cs="Calibri"/>
                <w:b/>
                <w:bCs/>
                <w:sz w:val="24"/>
                <w:lang w:val="en-US"/>
              </w:rPr>
              <w:t>hold</w:t>
            </w:r>
            <w:proofErr w:type="gramEnd"/>
            <w:r w:rsidRPr="315CE373">
              <w:rPr>
                <w:rFonts w:ascii="Calibri" w:hAnsi="Calibri" w:cs="Calibri"/>
                <w:b/>
                <w:bCs/>
                <w:sz w:val="24"/>
                <w:lang w:val="en-US"/>
              </w:rPr>
              <w:t xml:space="preserve"> a full UK driving license? </w:t>
            </w:r>
          </w:p>
        </w:tc>
        <w:tc>
          <w:tcPr>
            <w:tcW w:w="18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794EA84E" w14:textId="77777777" w:rsidR="004510F1" w:rsidRDefault="004510F1">
            <w:pPr>
              <w:spacing w:line="256" w:lineRule="auto"/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</w:rPr>
              <w:t>Type Yes or No</w:t>
            </w:r>
          </w:p>
          <w:p w14:paraId="5ABC8B99" w14:textId="29D55C9C" w:rsidR="0AC88AF6" w:rsidRDefault="0AC88AF6" w:rsidP="315CE373">
            <w:pPr>
              <w:tabs>
                <w:tab w:val="left" w:pos="2520"/>
              </w:tabs>
              <w:spacing w:line="259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5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48A4ABF5" w14:textId="1D3A8295" w:rsidR="315CE373" w:rsidRDefault="315CE373" w:rsidP="315CE373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517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1301F7E6" w14:textId="44C82256" w:rsidR="315CE373" w:rsidRDefault="315CE373" w:rsidP="315CE373">
            <w:pPr>
              <w:pStyle w:val="Heading2"/>
              <w:rPr>
                <w:rFonts w:ascii="Calibri" w:hAnsi="Calibri" w:cs="Calibri"/>
              </w:rPr>
            </w:pPr>
          </w:p>
        </w:tc>
        <w:tc>
          <w:tcPr>
            <w:tcW w:w="2686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19D436" w14:textId="77AFD850" w:rsidR="315CE373" w:rsidRDefault="315CE373" w:rsidP="315CE373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</w:tbl>
    <w:p w14:paraId="3656B9AB" w14:textId="77777777" w:rsidR="00DE330B" w:rsidRPr="0091533B" w:rsidRDefault="00DE330B">
      <w:pPr>
        <w:pStyle w:val="TinyText"/>
        <w:rPr>
          <w:rFonts w:ascii="Calibri" w:hAnsi="Calibri" w:cs="Calibri"/>
        </w:rPr>
      </w:pPr>
    </w:p>
    <w:p w14:paraId="53128261" w14:textId="77777777" w:rsidR="00DE330B" w:rsidRPr="0091533B" w:rsidRDefault="00DE330B" w:rsidP="00370828">
      <w:pPr>
        <w:pStyle w:val="TinyText"/>
        <w:rPr>
          <w:rFonts w:ascii="Calibri" w:hAnsi="Calibri" w:cs="Calibri"/>
        </w:rPr>
      </w:pP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000" w:firstRow="0" w:lastRow="0" w:firstColumn="0" w:lastColumn="0" w:noHBand="0" w:noVBand="0"/>
      </w:tblPr>
      <w:tblGrid>
        <w:gridCol w:w="11088"/>
      </w:tblGrid>
      <w:tr w:rsidR="00803C20" w:rsidRPr="0091533B" w14:paraId="62486C05" w14:textId="77777777">
        <w:trPr>
          <w:trHeight w:val="150"/>
        </w:trPr>
        <w:tc>
          <w:tcPr>
            <w:tcW w:w="11088" w:type="dxa"/>
            <w:tcBorders>
              <w:top w:val="single" w:sz="8" w:space="0" w:color="808080"/>
              <w:left w:val="nil"/>
              <w:bottom w:val="nil"/>
              <w:right w:val="nil"/>
            </w:tcBorders>
            <w:vAlign w:val="center"/>
          </w:tcPr>
          <w:p w14:paraId="4101652C" w14:textId="77777777" w:rsidR="00FC2135" w:rsidRPr="0091533B" w:rsidRDefault="00FC2135" w:rsidP="001C7108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</w:tbl>
    <w:p w14:paraId="4B99056E" w14:textId="77777777" w:rsidR="00803C20" w:rsidRDefault="00803C20" w:rsidP="00803C20">
      <w:pPr>
        <w:pStyle w:val="TinyText"/>
        <w:rPr>
          <w:rFonts w:ascii="Calibri" w:hAnsi="Calibri" w:cs="Calibri"/>
        </w:rPr>
      </w:pPr>
    </w:p>
    <w:tbl>
      <w:tblPr>
        <w:tblpPr w:leftFromText="180" w:rightFromText="180" w:vertAnchor="text" w:horzAnchor="margin" w:tblpY="3"/>
        <w:tblW w:w="10980" w:type="dxa"/>
        <w:tblLook w:val="0000" w:firstRow="0" w:lastRow="0" w:firstColumn="0" w:lastColumn="0" w:noHBand="0" w:noVBand="0"/>
      </w:tblPr>
      <w:tblGrid>
        <w:gridCol w:w="10980"/>
      </w:tblGrid>
      <w:tr w:rsidR="005F5C64" w:rsidRPr="0091533B" w14:paraId="1D31BEB2" w14:textId="77777777" w:rsidTr="005F5C64">
        <w:trPr>
          <w:trHeight w:val="505"/>
        </w:trPr>
        <w:tc>
          <w:tcPr>
            <w:tcW w:w="1098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6643429" w14:textId="77777777" w:rsidR="005F5C64" w:rsidRPr="00702177" w:rsidRDefault="005F5C64" w:rsidP="005F5C64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  <w:lang w:val="en-US"/>
              </w:rPr>
              <w:t xml:space="preserve">Please state where you saw this post advertised: </w:t>
            </w:r>
          </w:p>
        </w:tc>
      </w:tr>
    </w:tbl>
    <w:p w14:paraId="2FB88CBF" w14:textId="77777777" w:rsidR="005F5C64" w:rsidRDefault="005F5C64" w:rsidP="00803C20">
      <w:pPr>
        <w:pStyle w:val="TinyText"/>
        <w:rPr>
          <w:rFonts w:ascii="Calibri" w:hAnsi="Calibri" w:cs="Calibri"/>
        </w:rPr>
      </w:pPr>
    </w:p>
    <w:p w14:paraId="4B83FB35" w14:textId="77777777" w:rsidR="005F5C64" w:rsidRDefault="005F5C64" w:rsidP="00803C20">
      <w:pPr>
        <w:pStyle w:val="TinyText"/>
        <w:rPr>
          <w:rFonts w:ascii="Calibri" w:hAnsi="Calibri" w:cs="Calibri"/>
        </w:rPr>
      </w:pPr>
    </w:p>
    <w:p w14:paraId="08E5AE6D" w14:textId="77777777" w:rsidR="005F5C64" w:rsidRDefault="005F5C64" w:rsidP="00803C20">
      <w:pPr>
        <w:pStyle w:val="TinyText"/>
        <w:rPr>
          <w:rFonts w:ascii="Calibri" w:hAnsi="Calibri" w:cs="Calibri"/>
        </w:rPr>
      </w:pPr>
    </w:p>
    <w:p w14:paraId="25F6B3F8" w14:textId="77777777" w:rsidR="005F5C64" w:rsidRDefault="005F5C64" w:rsidP="00803C20">
      <w:pPr>
        <w:pStyle w:val="TinyText"/>
        <w:rPr>
          <w:rFonts w:ascii="Calibri" w:hAnsi="Calibri" w:cs="Calibri"/>
        </w:rPr>
      </w:pPr>
    </w:p>
    <w:p w14:paraId="6509571E" w14:textId="77777777" w:rsidR="005F5C64" w:rsidRDefault="005F5C64" w:rsidP="00803C20">
      <w:pPr>
        <w:pStyle w:val="TinyText"/>
        <w:rPr>
          <w:rFonts w:ascii="Calibri" w:hAnsi="Calibri" w:cs="Calibri"/>
        </w:rPr>
      </w:pPr>
    </w:p>
    <w:p w14:paraId="28B70D12" w14:textId="77777777" w:rsidR="005F5C64" w:rsidRDefault="005F5C64" w:rsidP="00803C20">
      <w:pPr>
        <w:pStyle w:val="TinyText"/>
        <w:rPr>
          <w:rFonts w:ascii="Calibri" w:hAnsi="Calibri" w:cs="Calibri"/>
        </w:rPr>
      </w:pPr>
    </w:p>
    <w:p w14:paraId="0D00F5BE" w14:textId="77777777" w:rsidR="005F5C64" w:rsidRDefault="005F5C64" w:rsidP="00803C20">
      <w:pPr>
        <w:pStyle w:val="TinyText"/>
        <w:rPr>
          <w:rFonts w:ascii="Calibri" w:hAnsi="Calibri" w:cs="Calibri"/>
        </w:rPr>
      </w:pPr>
    </w:p>
    <w:p w14:paraId="4C1E8F16" w14:textId="77777777" w:rsidR="005F5C64" w:rsidRDefault="005F5C64" w:rsidP="00803C20">
      <w:pPr>
        <w:pStyle w:val="TinyText"/>
        <w:rPr>
          <w:rFonts w:ascii="Calibri" w:hAnsi="Calibri" w:cs="Calibri"/>
        </w:rPr>
      </w:pPr>
    </w:p>
    <w:p w14:paraId="57DA8EEA" w14:textId="77777777" w:rsidR="005F5C64" w:rsidRDefault="005F5C64" w:rsidP="00803C20">
      <w:pPr>
        <w:pStyle w:val="TinyText"/>
        <w:rPr>
          <w:rFonts w:ascii="Calibri" w:hAnsi="Calibri" w:cs="Calibri"/>
        </w:rPr>
      </w:pPr>
    </w:p>
    <w:p w14:paraId="62787735" w14:textId="77777777" w:rsidR="005F5C64" w:rsidRDefault="005F5C64" w:rsidP="00803C20">
      <w:pPr>
        <w:pStyle w:val="TinyText"/>
        <w:rPr>
          <w:rFonts w:ascii="Calibri" w:hAnsi="Calibri" w:cs="Calibri"/>
        </w:rPr>
      </w:pPr>
    </w:p>
    <w:p w14:paraId="112518E9" w14:textId="77777777" w:rsidR="005F5C64" w:rsidRPr="0091533B" w:rsidRDefault="005F5C64" w:rsidP="00803C20">
      <w:pPr>
        <w:pStyle w:val="TinyText"/>
        <w:rPr>
          <w:rFonts w:ascii="Calibri" w:hAnsi="Calibri" w:cs="Calibri"/>
        </w:rPr>
      </w:pPr>
    </w:p>
    <w:p w14:paraId="1299C43A" w14:textId="77777777" w:rsidR="00803C20" w:rsidRPr="0091533B" w:rsidRDefault="00803C20" w:rsidP="00803C20">
      <w:pPr>
        <w:pStyle w:val="TinyText"/>
        <w:rPr>
          <w:rFonts w:ascii="Calibri" w:hAnsi="Calibri" w:cs="Calibri"/>
        </w:rPr>
      </w:pPr>
    </w:p>
    <w:tbl>
      <w:tblPr>
        <w:tblW w:w="4889" w:type="pct"/>
        <w:shd w:val="clear" w:color="auto" w:fill="8DB3E2"/>
        <w:tblLook w:val="01E0" w:firstRow="1" w:lastRow="1" w:firstColumn="1" w:lastColumn="1" w:noHBand="0" w:noVBand="0"/>
      </w:tblPr>
      <w:tblGrid>
        <w:gridCol w:w="10876"/>
      </w:tblGrid>
      <w:tr w:rsidR="00803C20" w:rsidRPr="0091533B" w14:paraId="144DFD70" w14:textId="77777777" w:rsidTr="006C36E6">
        <w:trPr>
          <w:cantSplit/>
          <w:trHeight w:hRule="exact" w:val="493"/>
        </w:trPr>
        <w:tc>
          <w:tcPr>
            <w:tcW w:w="5000" w:type="pct"/>
            <w:shd w:val="clear" w:color="auto" w:fill="8DB3E2"/>
            <w:vAlign w:val="center"/>
          </w:tcPr>
          <w:p w14:paraId="0C488D90" w14:textId="77777777" w:rsidR="00B16DBA" w:rsidRPr="005F5C64" w:rsidRDefault="00B16DBA">
            <w:pPr>
              <w:pStyle w:val="BodyText3"/>
              <w:spacing w:line="360" w:lineRule="auto"/>
              <w:jc w:val="center"/>
              <w:rPr>
                <w:kern w:val="2"/>
                <w:sz w:val="14"/>
                <w:szCs w:val="14"/>
                <w:lang w:eastAsia="en-GB"/>
                <w14:ligatures w14:val="standardContextual"/>
              </w:rPr>
            </w:pPr>
            <w:r w:rsidRPr="005F5C64"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  <w:t>Section 2 - Your Experience So Far</w:t>
            </w:r>
          </w:p>
          <w:p w14:paraId="433EC561" w14:textId="265B012B" w:rsidR="00803C20" w:rsidRPr="0091533B" w:rsidRDefault="00803C20" w:rsidP="009F0BAE">
            <w:pPr>
              <w:pStyle w:val="BodyText3"/>
              <w:spacing w:line="360" w:lineRule="auto"/>
              <w:jc w:val="center"/>
              <w:rPr>
                <w:rFonts w:ascii="Calibri" w:hAnsi="Calibri" w:cs="Calibri"/>
                <w:b/>
                <w:color w:val="FFFFFF"/>
                <w:sz w:val="24"/>
                <w:szCs w:val="24"/>
              </w:rPr>
            </w:pPr>
          </w:p>
        </w:tc>
      </w:tr>
    </w:tbl>
    <w:p w14:paraId="4DDBEF00" w14:textId="77777777" w:rsidR="00803C20" w:rsidRPr="0091533B" w:rsidRDefault="00803C20" w:rsidP="00803C20">
      <w:pPr>
        <w:pStyle w:val="TinyText"/>
        <w:rPr>
          <w:rFonts w:ascii="Calibri" w:hAnsi="Calibri" w:cs="Calibri"/>
        </w:rPr>
      </w:pPr>
    </w:p>
    <w:p w14:paraId="35983BD7" w14:textId="77777777" w:rsidR="004510F1" w:rsidRDefault="004510F1">
      <w:pPr>
        <w:pStyle w:val="BodyText3"/>
        <w:spacing w:after="0" w:line="360" w:lineRule="auto"/>
        <w:rPr>
          <w:kern w:val="2"/>
          <w:lang w:eastAsia="en-GB"/>
          <w14:ligatures w14:val="standardContextual"/>
        </w:rPr>
      </w:pPr>
      <w:r>
        <w:rPr>
          <w:rFonts w:ascii="Calibri" w:hAnsi="Calibri" w:cs="Calibri"/>
          <w:b/>
          <w:bCs/>
          <w:sz w:val="24"/>
          <w:szCs w:val="24"/>
        </w:rPr>
        <w:t>Please list your employment history in date order, starting with your current or most recent employer. Add N/A if you have no previous employment.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1051"/>
        <w:gridCol w:w="851"/>
        <w:gridCol w:w="4110"/>
        <w:gridCol w:w="1908"/>
      </w:tblGrid>
      <w:tr w:rsidR="00803C20" w:rsidRPr="0091533B" w14:paraId="6511ACC1" w14:textId="77777777" w:rsidTr="00CD1A72">
        <w:trPr>
          <w:trHeight w:val="311"/>
        </w:trPr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7FC5" w14:textId="77777777" w:rsidR="00803C20" w:rsidRPr="0091533B" w:rsidRDefault="00803C20" w:rsidP="00D8487F">
            <w:pPr>
              <w:pStyle w:val="BodyText3"/>
              <w:ind w:right="-91"/>
              <w:rPr>
                <w:rFonts w:ascii="Calibri" w:hAnsi="Calibri" w:cs="Calibri"/>
                <w:b/>
              </w:rPr>
            </w:pPr>
            <w:r w:rsidRPr="0091533B">
              <w:rPr>
                <w:rFonts w:ascii="Calibri" w:hAnsi="Calibri" w:cs="Calibri"/>
                <w:b/>
              </w:rPr>
              <w:t>Name and Address of Employer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138E" w14:textId="77777777" w:rsidR="00803C20" w:rsidRPr="0091533B" w:rsidRDefault="00803C20" w:rsidP="00CD1A72">
            <w:pPr>
              <w:pStyle w:val="BodyText3"/>
              <w:spacing w:line="360" w:lineRule="auto"/>
              <w:ind w:right="-90"/>
              <w:rPr>
                <w:rFonts w:ascii="Calibri" w:hAnsi="Calibri" w:cs="Calibri"/>
                <w:b/>
              </w:rPr>
            </w:pPr>
            <w:r w:rsidRPr="0091533B">
              <w:rPr>
                <w:rFonts w:ascii="Calibri" w:hAnsi="Calibri" w:cs="Calibri"/>
                <w:b/>
              </w:rPr>
              <w:t>Date From: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44A1" w14:textId="77777777" w:rsidR="00803C20" w:rsidRPr="0091533B" w:rsidRDefault="00803C20" w:rsidP="00D8487F">
            <w:pPr>
              <w:pStyle w:val="BodyText3"/>
              <w:spacing w:line="360" w:lineRule="auto"/>
              <w:ind w:right="-90"/>
              <w:rPr>
                <w:rFonts w:ascii="Calibri" w:hAnsi="Calibri" w:cs="Calibri"/>
                <w:b/>
              </w:rPr>
            </w:pPr>
            <w:r w:rsidRPr="0091533B">
              <w:rPr>
                <w:rFonts w:ascii="Calibri" w:hAnsi="Calibri" w:cs="Calibri"/>
                <w:b/>
              </w:rPr>
              <w:t>Date To: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A4BC" w14:textId="77777777" w:rsidR="00803C20" w:rsidRPr="0091533B" w:rsidRDefault="00803C20" w:rsidP="00D8487F">
            <w:pPr>
              <w:pStyle w:val="BodyText3"/>
              <w:spacing w:line="360" w:lineRule="auto"/>
              <w:ind w:right="-90"/>
              <w:rPr>
                <w:rFonts w:ascii="Calibri" w:hAnsi="Calibri" w:cs="Calibri"/>
                <w:b/>
              </w:rPr>
            </w:pPr>
            <w:r w:rsidRPr="0091533B">
              <w:rPr>
                <w:rFonts w:ascii="Calibri" w:hAnsi="Calibri" w:cs="Calibri"/>
                <w:b/>
              </w:rPr>
              <w:t>Job Title/Job Function/ Responsibilities: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BE102" w14:textId="77777777" w:rsidR="00803C20" w:rsidRPr="0091533B" w:rsidRDefault="00803C20" w:rsidP="00D8487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91533B">
              <w:rPr>
                <w:rFonts w:ascii="Calibri" w:hAnsi="Calibri" w:cs="Calibri"/>
                <w:b/>
                <w:sz w:val="16"/>
                <w:szCs w:val="16"/>
              </w:rPr>
              <w:t>Salary and Reason for Leaving</w:t>
            </w:r>
          </w:p>
        </w:tc>
      </w:tr>
      <w:tr w:rsidR="00803C20" w:rsidRPr="0091533B" w14:paraId="3461D779" w14:textId="77777777" w:rsidTr="00CD1A72"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803C20" w:rsidRPr="0091533B" w:rsidRDefault="00803C20" w:rsidP="00D8487F">
            <w:pPr>
              <w:pStyle w:val="BodyText3"/>
              <w:spacing w:line="360" w:lineRule="auto"/>
              <w:ind w:right="-90"/>
              <w:rPr>
                <w:rFonts w:ascii="Calibri" w:hAnsi="Calibri" w:cs="Calibri"/>
              </w:rPr>
            </w:pPr>
          </w:p>
          <w:p w14:paraId="62EBF3C5" w14:textId="77777777" w:rsidR="00803C20" w:rsidRPr="0091533B" w:rsidRDefault="00803C20" w:rsidP="00D8487F">
            <w:pPr>
              <w:pStyle w:val="BodyText3"/>
              <w:spacing w:line="360" w:lineRule="auto"/>
              <w:ind w:right="-90"/>
              <w:rPr>
                <w:rFonts w:ascii="Calibri" w:hAnsi="Calibri" w:cs="Calibri"/>
              </w:rPr>
            </w:pPr>
          </w:p>
          <w:p w14:paraId="6D98A12B" w14:textId="77777777" w:rsidR="00803C20" w:rsidRPr="0091533B" w:rsidRDefault="00803C20" w:rsidP="00D8487F">
            <w:pPr>
              <w:pStyle w:val="BodyText3"/>
              <w:spacing w:line="360" w:lineRule="auto"/>
              <w:ind w:right="-90"/>
              <w:rPr>
                <w:rFonts w:ascii="Calibri" w:hAnsi="Calibri" w:cs="Calibri"/>
              </w:rPr>
            </w:pPr>
          </w:p>
          <w:p w14:paraId="2946DB82" w14:textId="77777777" w:rsidR="00803C20" w:rsidRPr="0091533B" w:rsidRDefault="00803C20" w:rsidP="00D8487F">
            <w:pPr>
              <w:pStyle w:val="BodyText3"/>
              <w:spacing w:line="360" w:lineRule="auto"/>
              <w:ind w:right="-90"/>
              <w:rPr>
                <w:rFonts w:ascii="Calibri" w:hAnsi="Calibri" w:cs="Calibri"/>
              </w:rPr>
            </w:pPr>
          </w:p>
          <w:p w14:paraId="5997CC1D" w14:textId="77777777" w:rsidR="00803C20" w:rsidRPr="0091533B" w:rsidRDefault="00803C20" w:rsidP="00D8487F">
            <w:pPr>
              <w:pStyle w:val="BodyText3"/>
              <w:spacing w:line="360" w:lineRule="auto"/>
              <w:ind w:right="-90"/>
              <w:rPr>
                <w:rFonts w:ascii="Calibri" w:hAnsi="Calibri" w:cs="Calibri"/>
              </w:rPr>
            </w:pPr>
          </w:p>
          <w:p w14:paraId="110FFD37" w14:textId="77777777" w:rsidR="00803C20" w:rsidRPr="0091533B" w:rsidRDefault="00803C20" w:rsidP="00D8487F">
            <w:pPr>
              <w:pStyle w:val="BodyText3"/>
              <w:spacing w:line="360" w:lineRule="auto"/>
              <w:ind w:right="-90"/>
              <w:rPr>
                <w:rFonts w:ascii="Calibri" w:hAnsi="Calibri" w:cs="Calibri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803C20" w:rsidRPr="0091533B" w:rsidRDefault="00803C20" w:rsidP="00D8487F">
            <w:pPr>
              <w:pStyle w:val="BodyText3"/>
              <w:spacing w:line="360" w:lineRule="auto"/>
              <w:ind w:right="-90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803C20" w:rsidRPr="0091533B" w:rsidRDefault="00803C20" w:rsidP="00D8487F">
            <w:pPr>
              <w:pStyle w:val="BodyText3"/>
              <w:spacing w:line="360" w:lineRule="auto"/>
              <w:ind w:right="-90"/>
              <w:rPr>
                <w:rFonts w:ascii="Calibri" w:hAnsi="Calibri"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77777777" w:rsidR="00803C20" w:rsidRPr="0091533B" w:rsidRDefault="00803C20" w:rsidP="00D8487F">
            <w:pPr>
              <w:pStyle w:val="BodyText3"/>
              <w:spacing w:line="360" w:lineRule="auto"/>
              <w:ind w:right="-90"/>
              <w:rPr>
                <w:rFonts w:ascii="Calibri" w:hAnsi="Calibri" w:cs="Calibri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E6F91" w14:textId="77777777" w:rsidR="00803C20" w:rsidRPr="0091533B" w:rsidRDefault="00803C20" w:rsidP="00D8487F">
            <w:pPr>
              <w:pStyle w:val="BodyText3"/>
              <w:spacing w:line="360" w:lineRule="auto"/>
              <w:ind w:right="-90"/>
              <w:rPr>
                <w:rFonts w:ascii="Calibri" w:hAnsi="Calibri" w:cs="Calibri"/>
              </w:rPr>
            </w:pPr>
          </w:p>
        </w:tc>
      </w:tr>
    </w:tbl>
    <w:p w14:paraId="61CDCEAD" w14:textId="77777777" w:rsidR="004B03C3" w:rsidRPr="0091533B" w:rsidRDefault="004B03C3" w:rsidP="00E56F18">
      <w:pPr>
        <w:pStyle w:val="TinyText"/>
        <w:rPr>
          <w:rFonts w:ascii="Calibri" w:hAnsi="Calibri" w:cs="Calibri"/>
        </w:rPr>
      </w:pPr>
    </w:p>
    <w:p w14:paraId="6BB9E253" w14:textId="77777777" w:rsidR="0048445A" w:rsidRPr="0091533B" w:rsidRDefault="0048445A" w:rsidP="00E56F18">
      <w:pPr>
        <w:pStyle w:val="TinyText"/>
        <w:rPr>
          <w:rFonts w:ascii="Calibri" w:hAnsi="Calibri" w:cs="Calibri"/>
        </w:rPr>
      </w:pPr>
    </w:p>
    <w:p w14:paraId="23DE523C" w14:textId="77777777" w:rsidR="0048445A" w:rsidRPr="0091533B" w:rsidRDefault="0048445A" w:rsidP="00E56F18">
      <w:pPr>
        <w:pStyle w:val="TinyText"/>
        <w:rPr>
          <w:rFonts w:ascii="Calibri" w:hAnsi="Calibri" w:cs="Calibri"/>
        </w:rPr>
      </w:pPr>
    </w:p>
    <w:p w14:paraId="52E56223" w14:textId="77777777" w:rsidR="0048445A" w:rsidRPr="0091533B" w:rsidRDefault="0048445A" w:rsidP="00E56F18">
      <w:pPr>
        <w:pStyle w:val="TinyText"/>
        <w:rPr>
          <w:rFonts w:ascii="Calibri" w:hAnsi="Calibri" w:cs="Calibri"/>
        </w:rPr>
      </w:pPr>
    </w:p>
    <w:p w14:paraId="07547A01" w14:textId="77777777" w:rsidR="0048445A" w:rsidRPr="005F5C64" w:rsidRDefault="0048445A" w:rsidP="00E56F18">
      <w:pPr>
        <w:pStyle w:val="TinyText"/>
        <w:rPr>
          <w:rFonts w:ascii="Calibri" w:hAnsi="Calibri" w:cs="Calibri"/>
          <w:sz w:val="6"/>
          <w:szCs w:val="22"/>
        </w:rPr>
      </w:pPr>
    </w:p>
    <w:p w14:paraId="134582AA" w14:textId="77777777" w:rsidR="00B16DBA" w:rsidRPr="005F5C64" w:rsidRDefault="00B16DBA" w:rsidP="006710CE">
      <w:pPr>
        <w:shd w:val="clear" w:color="auto" w:fill="8DB3E2"/>
        <w:jc w:val="center"/>
        <w:rPr>
          <w:kern w:val="2"/>
          <w:sz w:val="20"/>
          <w:szCs w:val="20"/>
          <w:lang w:eastAsia="en-GB"/>
          <w14:ligatures w14:val="standardContextual"/>
        </w:rPr>
      </w:pPr>
      <w:r w:rsidRPr="005F5C64">
        <w:rPr>
          <w:rFonts w:ascii="Calibri" w:hAnsi="Calibri" w:cs="Calibri"/>
          <w:b/>
          <w:bCs/>
          <w:color w:val="FFFFFF"/>
          <w:sz w:val="32"/>
          <w:szCs w:val="32"/>
          <w:lang w:val="en-US"/>
        </w:rPr>
        <w:t>Section 3 - What Makes You Shine</w:t>
      </w:r>
    </w:p>
    <w:p w14:paraId="5043CB0F" w14:textId="77777777" w:rsidR="0048445A" w:rsidRPr="0091533B" w:rsidRDefault="0048445A" w:rsidP="00E56F18">
      <w:pPr>
        <w:pStyle w:val="TinyText"/>
        <w:rPr>
          <w:rFonts w:ascii="Calibri" w:hAnsi="Calibri" w:cs="Calibri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88"/>
      </w:tblGrid>
      <w:tr w:rsidR="0048445A" w:rsidRPr="0091533B" w14:paraId="52BA1424" w14:textId="77777777" w:rsidTr="004510F1">
        <w:trPr>
          <w:trHeight w:val="949"/>
        </w:trPr>
        <w:tc>
          <w:tcPr>
            <w:tcW w:w="1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77F79" w14:textId="77777777" w:rsidR="00B16DBA" w:rsidRDefault="00B16DBA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</w:rPr>
              <w:t>Question 1 - Why this role?</w:t>
            </w:r>
          </w:p>
          <w:p w14:paraId="574217E7" w14:textId="77777777" w:rsidR="00B16DBA" w:rsidRDefault="00B16DBA">
            <w:r>
              <w:rPr>
                <w:rFonts w:ascii="Calibri" w:hAnsi="Calibri" w:cs="Calibri"/>
                <w:b/>
                <w:bCs/>
              </w:rPr>
              <w:t>Why are you interested in becoming a Poolside Assistant, and how does the role fit with your current commitments?</w:t>
            </w:r>
          </w:p>
          <w:p w14:paraId="1D9BD5AE" w14:textId="77777777" w:rsidR="00B16DBA" w:rsidRDefault="00B16DBA">
            <w:r>
              <w:rPr>
                <w:rFonts w:ascii="Calibri" w:hAnsi="Calibri" w:cs="Calibri"/>
              </w:rPr>
              <w:t>Type your answer here</w:t>
            </w:r>
          </w:p>
          <w:p w14:paraId="7E61491A" w14:textId="77777777" w:rsidR="00B16DBA" w:rsidRDefault="00B16D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  <w:p w14:paraId="560B2BCA" w14:textId="77777777" w:rsidR="003F3955" w:rsidRDefault="003F3955">
            <w:pPr>
              <w:rPr>
                <w:rFonts w:ascii="Calibri" w:hAnsi="Calibri" w:cs="Calibri"/>
              </w:rPr>
            </w:pPr>
          </w:p>
          <w:p w14:paraId="41BDEF50" w14:textId="2ED68A9F" w:rsidR="003F3955" w:rsidRDefault="003F3955"/>
          <w:p w14:paraId="09C3D542" w14:textId="77777777" w:rsidR="00FC19F5" w:rsidRDefault="00FC19F5"/>
          <w:p w14:paraId="18812504" w14:textId="77777777" w:rsidR="00FC19F5" w:rsidRDefault="00FC19F5"/>
          <w:p w14:paraId="77DFBEE0" w14:textId="77777777" w:rsidR="00FC19F5" w:rsidRDefault="00FC19F5"/>
          <w:p w14:paraId="4F25BF33" w14:textId="77777777" w:rsidR="00FC19F5" w:rsidRDefault="00FC19F5"/>
          <w:p w14:paraId="753E62ED" w14:textId="77777777" w:rsidR="00B16DBA" w:rsidRDefault="00B16DBA">
            <w:r>
              <w:rPr>
                <w:rFonts w:ascii="Calibri" w:hAnsi="Calibri" w:cs="Calibri"/>
              </w:rPr>
              <w:t> </w:t>
            </w:r>
          </w:p>
          <w:p w14:paraId="3B7B4B86" w14:textId="7566214B" w:rsidR="00D52B88" w:rsidRPr="0091533B" w:rsidRDefault="00B16DBA" w:rsidP="00B16DBA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D52B88" w:rsidRPr="0091533B" w14:paraId="067C4109" w14:textId="77777777" w:rsidTr="004510F1">
        <w:trPr>
          <w:trHeight w:val="949"/>
        </w:trPr>
        <w:tc>
          <w:tcPr>
            <w:tcW w:w="1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F0CFF" w14:textId="77777777" w:rsidR="00B16DBA" w:rsidRDefault="00B16DBA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</w:rPr>
              <w:t>Question 2 - Why you?</w:t>
            </w:r>
          </w:p>
          <w:p w14:paraId="404242E4" w14:textId="14CF10EA" w:rsidR="00B16DBA" w:rsidRDefault="006710CE">
            <w:r>
              <w:rPr>
                <w:rFonts w:ascii="Calibri" w:hAnsi="Calibri" w:cs="Calibri"/>
                <w:b/>
                <w:bCs/>
              </w:rPr>
              <w:t xml:space="preserve">We would love to hear </w:t>
            </w:r>
            <w:r w:rsidR="00B16DBA">
              <w:rPr>
                <w:rFonts w:ascii="Calibri" w:hAnsi="Calibri" w:cs="Calibri"/>
                <w:b/>
                <w:bCs/>
              </w:rPr>
              <w:t xml:space="preserve">why you would be a </w:t>
            </w:r>
            <w:r w:rsidR="00443A39">
              <w:rPr>
                <w:rFonts w:ascii="Calibri" w:hAnsi="Calibri" w:cs="Calibri"/>
                <w:b/>
                <w:bCs/>
              </w:rPr>
              <w:t xml:space="preserve">great addition to </w:t>
            </w:r>
            <w:proofErr w:type="spellStart"/>
            <w:r w:rsidR="00443A39">
              <w:rPr>
                <w:rFonts w:ascii="Calibri" w:hAnsi="Calibri" w:cs="Calibri"/>
                <w:b/>
                <w:bCs/>
              </w:rPr>
              <w:t>our</w:t>
            </w:r>
            <w:proofErr w:type="spellEnd"/>
            <w:r w:rsidR="00443A39">
              <w:rPr>
                <w:rFonts w:ascii="Calibri" w:hAnsi="Calibri" w:cs="Calibri"/>
                <w:b/>
                <w:bCs/>
              </w:rPr>
              <w:t xml:space="preserve"> team</w:t>
            </w:r>
            <w:r w:rsidR="00B16DBA">
              <w:rPr>
                <w:rFonts w:ascii="Calibri" w:hAnsi="Calibri" w:cs="Calibri"/>
                <w:b/>
                <w:bCs/>
              </w:rPr>
              <w:t>. You can include achievements, relevant experience, personal strengths, or motivation for applying.</w:t>
            </w:r>
          </w:p>
          <w:p w14:paraId="490CFDC5" w14:textId="77777777" w:rsidR="00B16DBA" w:rsidRDefault="00B16DBA">
            <w:r>
              <w:rPr>
                <w:rFonts w:ascii="Calibri" w:hAnsi="Calibri" w:cs="Calibri"/>
              </w:rPr>
              <w:t>Type your answer here</w:t>
            </w:r>
          </w:p>
          <w:p w14:paraId="12703959" w14:textId="77777777" w:rsidR="00B16DBA" w:rsidRDefault="00B16DBA">
            <w:r>
              <w:rPr>
                <w:rFonts w:ascii="Calibri" w:hAnsi="Calibri" w:cs="Calibri"/>
              </w:rPr>
              <w:t> </w:t>
            </w:r>
          </w:p>
          <w:p w14:paraId="7654C972" w14:textId="77777777" w:rsidR="00B16DBA" w:rsidRDefault="00B16D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  <w:p w14:paraId="08484590" w14:textId="77777777" w:rsidR="003F3955" w:rsidRDefault="003F3955">
            <w:pPr>
              <w:rPr>
                <w:rFonts w:ascii="Calibri" w:hAnsi="Calibri" w:cs="Calibri"/>
              </w:rPr>
            </w:pPr>
          </w:p>
          <w:p w14:paraId="5DBFB4EE" w14:textId="77777777" w:rsidR="00FC19F5" w:rsidRDefault="00FC19F5">
            <w:pPr>
              <w:rPr>
                <w:rFonts w:ascii="Calibri" w:hAnsi="Calibri" w:cs="Calibri"/>
              </w:rPr>
            </w:pPr>
          </w:p>
          <w:p w14:paraId="5BCAE3B8" w14:textId="77777777" w:rsidR="00FC19F5" w:rsidRDefault="00FC19F5">
            <w:pPr>
              <w:rPr>
                <w:rFonts w:ascii="Calibri" w:hAnsi="Calibri" w:cs="Calibri"/>
              </w:rPr>
            </w:pPr>
          </w:p>
          <w:p w14:paraId="1F28BE9A" w14:textId="77777777" w:rsidR="00FC19F5" w:rsidRDefault="00FC19F5">
            <w:pPr>
              <w:rPr>
                <w:rFonts w:ascii="Calibri" w:hAnsi="Calibri" w:cs="Calibri"/>
              </w:rPr>
            </w:pPr>
          </w:p>
          <w:p w14:paraId="4BA98B92" w14:textId="77777777" w:rsidR="00702177" w:rsidRDefault="00702177" w:rsidP="00B16DBA">
            <w:pPr>
              <w:rPr>
                <w:rFonts w:ascii="Calibri" w:hAnsi="Calibri" w:cs="Calibri"/>
              </w:rPr>
            </w:pPr>
          </w:p>
          <w:p w14:paraId="6B62F1B3" w14:textId="6AC9680C" w:rsidR="00D52B88" w:rsidRPr="0091533B" w:rsidRDefault="00B16DBA" w:rsidP="00B16D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</w:tbl>
    <w:p w14:paraId="02F2C34E" w14:textId="77777777" w:rsidR="00CD1A72" w:rsidRPr="0091533B" w:rsidRDefault="00CD1A72" w:rsidP="00E56F18">
      <w:pPr>
        <w:pStyle w:val="TinyText"/>
        <w:rPr>
          <w:rFonts w:ascii="Calibri" w:hAnsi="Calibri" w:cs="Calibri"/>
        </w:rPr>
      </w:pPr>
    </w:p>
    <w:tbl>
      <w:tblPr>
        <w:tblW w:w="11088" w:type="dxa"/>
        <w:shd w:val="clear" w:color="auto" w:fill="8DB3E2"/>
        <w:tblLook w:val="0000" w:firstRow="0" w:lastRow="0" w:firstColumn="0" w:lastColumn="0" w:noHBand="0" w:noVBand="0"/>
      </w:tblPr>
      <w:tblGrid>
        <w:gridCol w:w="11088"/>
      </w:tblGrid>
      <w:tr w:rsidR="00DE330B" w:rsidRPr="0091533B" w14:paraId="17A331E9" w14:textId="77777777" w:rsidTr="00CD1A72">
        <w:trPr>
          <w:trHeight w:val="491"/>
        </w:trPr>
        <w:tc>
          <w:tcPr>
            <w:tcW w:w="11088" w:type="dxa"/>
            <w:shd w:val="clear" w:color="auto" w:fill="8DB3E2"/>
            <w:vAlign w:val="center"/>
          </w:tcPr>
          <w:p w14:paraId="163460ED" w14:textId="19212997" w:rsidR="00DE330B" w:rsidRPr="0091533B" w:rsidRDefault="00B16DBA" w:rsidP="00042BC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 w:rsidRPr="005F5C64">
              <w:rPr>
                <w:rFonts w:ascii="Calibri" w:hAnsi="Calibri" w:cs="Calibri"/>
                <w:b/>
                <w:bCs/>
                <w:color w:val="FFFFFF"/>
                <w:sz w:val="32"/>
                <w:szCs w:val="32"/>
                <w:lang w:val="en-US"/>
              </w:rPr>
              <w:lastRenderedPageBreak/>
              <w:t>Section 4 - Your Referees</w:t>
            </w:r>
          </w:p>
        </w:tc>
      </w:tr>
    </w:tbl>
    <w:p w14:paraId="680A4E5D" w14:textId="77777777" w:rsidR="00DE330B" w:rsidRPr="0091533B" w:rsidRDefault="00DE330B">
      <w:pPr>
        <w:pStyle w:val="TinyText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8"/>
      </w:tblGrid>
      <w:tr w:rsidR="00DE330B" w:rsidRPr="0091533B" w14:paraId="5AA34BFF" w14:textId="77777777" w:rsidTr="315CE373">
        <w:trPr>
          <w:trHeight w:val="680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1ED1A" w14:textId="3F51EE1D" w:rsidR="00DE330B" w:rsidRPr="00042BC8" w:rsidRDefault="003169AF" w:rsidP="00042BC8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z w:val="24"/>
                <w:lang w:val="en-US"/>
              </w:rPr>
              <w:t>Please provide details for two referees.</w:t>
            </w:r>
            <w:r>
              <w:rPr>
                <w:rFonts w:ascii="Calibri" w:hAnsi="Calibri" w:cs="Calibri"/>
                <w:lang w:val="en-US"/>
              </w:rPr>
              <w:t xml:space="preserve"> Referees should ideally be your two most recent employers, or a representative from your place of study if you are currently studying. References will only be requested if you are offered the position.</w:t>
            </w:r>
          </w:p>
        </w:tc>
      </w:tr>
    </w:tbl>
    <w:p w14:paraId="19219836" w14:textId="77777777" w:rsidR="00DE330B" w:rsidRPr="0091533B" w:rsidRDefault="00DE330B">
      <w:pPr>
        <w:pStyle w:val="TinyText"/>
        <w:rPr>
          <w:rFonts w:ascii="Calibri" w:hAnsi="Calibri" w:cs="Calibri"/>
        </w:rPr>
      </w:pPr>
    </w:p>
    <w:tbl>
      <w:tblPr>
        <w:tblW w:w="11076" w:type="dxa"/>
        <w:shd w:val="clear" w:color="auto" w:fill="C0C0C0"/>
        <w:tblLook w:val="0000" w:firstRow="0" w:lastRow="0" w:firstColumn="0" w:lastColumn="0" w:noHBand="0" w:noVBand="0"/>
      </w:tblPr>
      <w:tblGrid>
        <w:gridCol w:w="5148"/>
        <w:gridCol w:w="236"/>
        <w:gridCol w:w="5692"/>
      </w:tblGrid>
      <w:tr w:rsidR="0018550D" w:rsidRPr="0091533B" w14:paraId="0346743F" w14:textId="77777777" w:rsidTr="002B1977">
        <w:trPr>
          <w:cantSplit/>
          <w:trHeight w:val="376"/>
        </w:trPr>
        <w:tc>
          <w:tcPr>
            <w:tcW w:w="5148" w:type="dxa"/>
            <w:shd w:val="clear" w:color="auto" w:fill="C0C0C0"/>
            <w:vAlign w:val="center"/>
          </w:tcPr>
          <w:p w14:paraId="3DFA3478" w14:textId="77777777" w:rsidR="0018550D" w:rsidRDefault="0018550D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Referee 1</w:t>
            </w:r>
          </w:p>
          <w:p w14:paraId="42BBC3C6" w14:textId="77777777" w:rsidR="0018550D" w:rsidRPr="0091533B" w:rsidRDefault="0018550D" w:rsidP="00D039BD">
            <w:pPr>
              <w:rPr>
                <w:rFonts w:ascii="Calibri" w:hAnsi="Calibri" w:cs="Calibri"/>
                <w:b/>
                <w:color w:val="221E1F"/>
                <w:sz w:val="24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14:paraId="38525726" w14:textId="77777777" w:rsidR="0018550D" w:rsidRPr="0091533B" w:rsidRDefault="0018550D" w:rsidP="00D039BD">
            <w:pPr>
              <w:rPr>
                <w:rFonts w:ascii="Calibri" w:hAnsi="Calibri" w:cs="Calibri"/>
                <w:b/>
                <w:color w:val="221E1F"/>
                <w:sz w:val="24"/>
              </w:rPr>
            </w:pPr>
          </w:p>
        </w:tc>
        <w:tc>
          <w:tcPr>
            <w:tcW w:w="5692" w:type="dxa"/>
            <w:shd w:val="clear" w:color="auto" w:fill="C0C0C0"/>
            <w:vAlign w:val="center"/>
          </w:tcPr>
          <w:p w14:paraId="49E62CF0" w14:textId="77777777" w:rsidR="0018550D" w:rsidRDefault="0018550D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Referee 2</w:t>
            </w:r>
          </w:p>
          <w:p w14:paraId="1E56CEC1" w14:textId="77777777" w:rsidR="0018550D" w:rsidRPr="0091533B" w:rsidRDefault="0018550D" w:rsidP="00D039BD">
            <w:pPr>
              <w:rPr>
                <w:rFonts w:ascii="Calibri" w:hAnsi="Calibri" w:cs="Calibri"/>
                <w:b/>
                <w:color w:val="221E1F"/>
                <w:sz w:val="24"/>
              </w:rPr>
            </w:pPr>
          </w:p>
        </w:tc>
      </w:tr>
    </w:tbl>
    <w:p w14:paraId="7194DBDC" w14:textId="77777777" w:rsidR="00DE330B" w:rsidRPr="0091533B" w:rsidRDefault="00DE330B" w:rsidP="00D039BD">
      <w:pPr>
        <w:pStyle w:val="TinyText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3375"/>
        <w:gridCol w:w="2385"/>
        <w:gridCol w:w="3427"/>
      </w:tblGrid>
      <w:tr w:rsidR="0018550D" w:rsidRPr="0091533B" w14:paraId="415078F9" w14:textId="77777777" w:rsidTr="00FC19F5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6B8624C2" w14:textId="77777777" w:rsidR="0018550D" w:rsidRPr="0091533B" w:rsidRDefault="0018550D" w:rsidP="00D039BD">
            <w:pPr>
              <w:rPr>
                <w:rFonts w:ascii="Calibri" w:hAnsi="Calibri" w:cs="Calibri"/>
                <w:b/>
                <w:lang w:val="en-US"/>
              </w:rPr>
            </w:pPr>
            <w:r w:rsidRPr="0091533B">
              <w:rPr>
                <w:rFonts w:ascii="Calibri" w:hAnsi="Calibri" w:cs="Calibri"/>
                <w:b/>
                <w:lang w:val="en-US"/>
              </w:rPr>
              <w:t>Name:</w:t>
            </w:r>
          </w:p>
        </w:tc>
        <w:tc>
          <w:tcPr>
            <w:tcW w:w="33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43D08EF" w14:textId="77777777" w:rsidR="0018550D" w:rsidRDefault="0018550D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</w:rPr>
              <w:t>Enter full name</w:t>
            </w:r>
          </w:p>
          <w:p w14:paraId="048C8661" w14:textId="77777777" w:rsidR="0018550D" w:rsidRPr="0091533B" w:rsidRDefault="0018550D" w:rsidP="00D039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1E0BEAA4" w14:textId="3AEFE3BA" w:rsidR="0018550D" w:rsidRPr="0091533B" w:rsidRDefault="00FC19F5" w:rsidP="00D039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    </w:t>
            </w:r>
            <w:r w:rsidR="0018550D" w:rsidRPr="0091533B">
              <w:rPr>
                <w:rFonts w:ascii="Calibri" w:hAnsi="Calibri" w:cs="Calibri"/>
                <w:b/>
                <w:lang w:val="en-US"/>
              </w:rPr>
              <w:t>Name:</w:t>
            </w:r>
          </w:p>
        </w:tc>
        <w:tc>
          <w:tcPr>
            <w:tcW w:w="342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A356048" w14:textId="77777777" w:rsidR="0018550D" w:rsidRDefault="0018550D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</w:rPr>
              <w:t>Enter full name</w:t>
            </w:r>
          </w:p>
          <w:p w14:paraId="7CBB87AA" w14:textId="77777777" w:rsidR="0018550D" w:rsidRPr="0091533B" w:rsidRDefault="0018550D" w:rsidP="00D039BD">
            <w:pPr>
              <w:rPr>
                <w:rFonts w:ascii="Calibri" w:hAnsi="Calibri" w:cs="Calibri"/>
                <w:b/>
              </w:rPr>
            </w:pPr>
          </w:p>
        </w:tc>
      </w:tr>
    </w:tbl>
    <w:p w14:paraId="769D0D3C" w14:textId="77777777" w:rsidR="00DE330B" w:rsidRPr="0091533B" w:rsidRDefault="00DE330B" w:rsidP="00D039BD">
      <w:pPr>
        <w:pStyle w:val="TinyText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3375"/>
        <w:gridCol w:w="2385"/>
        <w:gridCol w:w="3427"/>
      </w:tblGrid>
      <w:tr w:rsidR="0018550D" w:rsidRPr="0091533B" w14:paraId="5E580CC4" w14:textId="77777777" w:rsidTr="00FC19F5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1D7EC3FA" w14:textId="77777777" w:rsidR="0018550D" w:rsidRPr="0091533B" w:rsidRDefault="0018550D" w:rsidP="00D039BD">
            <w:pPr>
              <w:rPr>
                <w:rFonts w:ascii="Calibri" w:hAnsi="Calibri" w:cs="Calibri"/>
                <w:b/>
                <w:lang w:val="en-US"/>
              </w:rPr>
            </w:pPr>
            <w:r w:rsidRPr="0091533B">
              <w:rPr>
                <w:rFonts w:ascii="Calibri" w:hAnsi="Calibri" w:cs="Calibri"/>
                <w:b/>
                <w:lang w:val="en-US"/>
              </w:rPr>
              <w:t>Their Position</w:t>
            </w:r>
            <w:r>
              <w:rPr>
                <w:rFonts w:ascii="Calibri" w:hAnsi="Calibri" w:cs="Calibri"/>
                <w:b/>
                <w:lang w:val="en-US"/>
              </w:rPr>
              <w:t>:</w:t>
            </w:r>
          </w:p>
        </w:tc>
        <w:tc>
          <w:tcPr>
            <w:tcW w:w="33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331002D" w14:textId="77777777" w:rsidR="0018550D" w:rsidRDefault="0018550D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</w:rPr>
              <w:t>Enter job title</w:t>
            </w:r>
          </w:p>
          <w:p w14:paraId="29E07439" w14:textId="77777777" w:rsidR="0018550D" w:rsidRPr="0091533B" w:rsidRDefault="0018550D" w:rsidP="00D039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22D77930" w14:textId="4A9F72BF" w:rsidR="0018550D" w:rsidRPr="0091533B" w:rsidRDefault="00FC19F5" w:rsidP="00CD1A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    </w:t>
            </w:r>
            <w:r w:rsidR="0018550D" w:rsidRPr="0091533B">
              <w:rPr>
                <w:rFonts w:ascii="Calibri" w:hAnsi="Calibri" w:cs="Calibri"/>
                <w:b/>
                <w:lang w:val="en-US"/>
              </w:rPr>
              <w:t>Their Position</w:t>
            </w:r>
            <w:r w:rsidR="0018550D">
              <w:rPr>
                <w:rFonts w:ascii="Calibri" w:hAnsi="Calibri" w:cs="Calibri"/>
                <w:b/>
                <w:lang w:val="en-US"/>
              </w:rPr>
              <w:t>:</w:t>
            </w:r>
          </w:p>
        </w:tc>
        <w:tc>
          <w:tcPr>
            <w:tcW w:w="342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F50EF0B" w14:textId="77777777" w:rsidR="0018550D" w:rsidRDefault="0018550D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</w:rPr>
              <w:t>Enter job title</w:t>
            </w:r>
          </w:p>
          <w:p w14:paraId="1EEF5336" w14:textId="77777777" w:rsidR="0018550D" w:rsidRPr="0091533B" w:rsidRDefault="0018550D" w:rsidP="00D039BD">
            <w:pPr>
              <w:rPr>
                <w:rFonts w:ascii="Calibri" w:hAnsi="Calibri" w:cs="Calibri"/>
                <w:b/>
              </w:rPr>
            </w:pPr>
          </w:p>
        </w:tc>
      </w:tr>
    </w:tbl>
    <w:p w14:paraId="54CD245A" w14:textId="77777777" w:rsidR="00DE330B" w:rsidRPr="0091533B" w:rsidRDefault="00DE330B" w:rsidP="00D039BD">
      <w:pPr>
        <w:pStyle w:val="TinyText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3375"/>
        <w:gridCol w:w="2385"/>
        <w:gridCol w:w="3427"/>
      </w:tblGrid>
      <w:tr w:rsidR="0018550D" w:rsidRPr="0091533B" w14:paraId="7D142D93" w14:textId="77777777" w:rsidTr="00FC19F5">
        <w:trPr>
          <w:trHeight w:val="510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113318F4" w14:textId="11D05EF5" w:rsidR="0018550D" w:rsidRPr="0091533B" w:rsidRDefault="0018550D" w:rsidP="00D039BD">
            <w:pPr>
              <w:rPr>
                <w:rFonts w:ascii="Calibri" w:hAnsi="Calibri" w:cs="Calibri"/>
                <w:b/>
                <w:lang w:val="en-US"/>
              </w:rPr>
            </w:pPr>
            <w:r w:rsidRPr="0091533B">
              <w:rPr>
                <w:rFonts w:ascii="Calibri" w:hAnsi="Calibri" w:cs="Calibri"/>
                <w:b/>
                <w:lang w:val="en-US"/>
              </w:rPr>
              <w:t>Relationship:</w:t>
            </w:r>
          </w:p>
        </w:tc>
        <w:tc>
          <w:tcPr>
            <w:tcW w:w="33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050F78B" w14:textId="77777777" w:rsidR="0018550D" w:rsidRDefault="0018550D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</w:rPr>
              <w:t>Enter relationship to applicant</w:t>
            </w:r>
          </w:p>
          <w:p w14:paraId="6D358475" w14:textId="77777777" w:rsidR="0018550D" w:rsidRPr="0091533B" w:rsidRDefault="0018550D" w:rsidP="00D039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39276B2C" w14:textId="7764FEE1" w:rsidR="0018550D" w:rsidRPr="0091533B" w:rsidRDefault="00FC19F5" w:rsidP="00D039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     </w:t>
            </w:r>
            <w:r w:rsidR="0018550D" w:rsidRPr="0091533B">
              <w:rPr>
                <w:rFonts w:ascii="Calibri" w:hAnsi="Calibri" w:cs="Calibri"/>
                <w:b/>
                <w:lang w:val="en-US"/>
              </w:rPr>
              <w:t>Relationship:</w:t>
            </w:r>
          </w:p>
        </w:tc>
        <w:tc>
          <w:tcPr>
            <w:tcW w:w="342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8475BC4" w14:textId="77777777" w:rsidR="0018550D" w:rsidRDefault="0018550D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</w:rPr>
              <w:t>Enter relationship to applicant</w:t>
            </w:r>
          </w:p>
          <w:p w14:paraId="24982D72" w14:textId="77777777" w:rsidR="0018550D" w:rsidRPr="0091533B" w:rsidRDefault="0018550D" w:rsidP="00D039BD">
            <w:pPr>
              <w:rPr>
                <w:rFonts w:ascii="Calibri" w:hAnsi="Calibri" w:cs="Calibri"/>
                <w:b/>
              </w:rPr>
            </w:pPr>
          </w:p>
        </w:tc>
      </w:tr>
    </w:tbl>
    <w:p w14:paraId="1231BE67" w14:textId="77777777" w:rsidR="00DE330B" w:rsidRPr="0091533B" w:rsidRDefault="00DE330B" w:rsidP="00D039BD">
      <w:pPr>
        <w:pStyle w:val="TinyText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1800"/>
        <w:gridCol w:w="1575"/>
        <w:gridCol w:w="2385"/>
        <w:gridCol w:w="1800"/>
        <w:gridCol w:w="1627"/>
      </w:tblGrid>
      <w:tr w:rsidR="0018550D" w:rsidRPr="0091533B" w14:paraId="2ADB1C8E" w14:textId="77777777" w:rsidTr="00FC19F5">
        <w:trPr>
          <w:trHeight w:val="505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4DE34497" w14:textId="77777777" w:rsidR="0018550D" w:rsidRPr="0091533B" w:rsidRDefault="0018550D" w:rsidP="00D039BD">
            <w:pPr>
              <w:rPr>
                <w:rFonts w:ascii="Calibri" w:hAnsi="Calibri" w:cs="Calibri"/>
                <w:b/>
              </w:rPr>
            </w:pPr>
            <w:r w:rsidRPr="0091533B">
              <w:rPr>
                <w:rFonts w:ascii="Calibri" w:hAnsi="Calibri" w:cs="Calibri"/>
                <w:b/>
              </w:rPr>
              <w:t>Organisation:</w:t>
            </w:r>
          </w:p>
        </w:tc>
        <w:tc>
          <w:tcPr>
            <w:tcW w:w="337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2CB446D" w14:textId="77777777" w:rsidR="0018550D" w:rsidRDefault="0018550D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</w:rPr>
              <w:t>Enter organisation name</w:t>
            </w:r>
          </w:p>
          <w:p w14:paraId="6B0CCED4" w14:textId="77777777" w:rsidR="0018550D" w:rsidRPr="0091533B" w:rsidRDefault="0018550D" w:rsidP="00D039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656794EC" w14:textId="132A8EBF" w:rsidR="0018550D" w:rsidRPr="0091533B" w:rsidRDefault="00FC19F5" w:rsidP="00D039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</w:t>
            </w:r>
            <w:r w:rsidR="0018550D" w:rsidRPr="0091533B">
              <w:rPr>
                <w:rFonts w:ascii="Calibri" w:hAnsi="Calibri" w:cs="Calibri"/>
                <w:b/>
              </w:rPr>
              <w:t>Organisation:</w:t>
            </w:r>
          </w:p>
        </w:tc>
        <w:tc>
          <w:tcPr>
            <w:tcW w:w="34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1C90FF4" w14:textId="77777777" w:rsidR="0018550D" w:rsidRDefault="0018550D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</w:rPr>
              <w:t>Enter organisation name</w:t>
            </w:r>
          </w:p>
          <w:p w14:paraId="2975E4E6" w14:textId="77777777" w:rsidR="0018550D" w:rsidRPr="0091533B" w:rsidRDefault="0018550D" w:rsidP="00D039BD">
            <w:pPr>
              <w:rPr>
                <w:rFonts w:ascii="Calibri" w:hAnsi="Calibri" w:cs="Calibri"/>
                <w:b/>
              </w:rPr>
            </w:pPr>
          </w:p>
        </w:tc>
      </w:tr>
      <w:tr w:rsidR="0018550D" w:rsidRPr="0091533B" w14:paraId="32B06E83" w14:textId="77777777" w:rsidTr="00FC19F5">
        <w:trPr>
          <w:trHeight w:val="505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32E334A0" w14:textId="77777777" w:rsidR="0018550D" w:rsidRPr="0091533B" w:rsidRDefault="0018550D" w:rsidP="00D039BD">
            <w:pPr>
              <w:rPr>
                <w:rFonts w:ascii="Calibri" w:hAnsi="Calibri" w:cs="Calibri"/>
                <w:b/>
              </w:rPr>
            </w:pPr>
            <w:r w:rsidRPr="0091533B">
              <w:rPr>
                <w:rFonts w:ascii="Calibri" w:hAnsi="Calibri" w:cs="Calibri"/>
                <w:b/>
              </w:rPr>
              <w:t>Dates Employed:</w:t>
            </w:r>
          </w:p>
        </w:tc>
        <w:tc>
          <w:tcPr>
            <w:tcW w:w="18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166AB13" w14:textId="77777777" w:rsidR="0018550D" w:rsidRDefault="0018550D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</w:rPr>
              <w:t>From:</w:t>
            </w:r>
            <w:r>
              <w:rPr>
                <w:rFonts w:ascii="Calibri" w:hAnsi="Calibri" w:cs="Calibri"/>
              </w:rPr>
              <w:t xml:space="preserve"> Enter date</w:t>
            </w:r>
          </w:p>
          <w:p w14:paraId="6ABDE6A5" w14:textId="77777777" w:rsidR="0018550D" w:rsidRPr="0091533B" w:rsidRDefault="0018550D" w:rsidP="00D039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246339E" w14:textId="77777777" w:rsidR="0018550D" w:rsidRDefault="0018550D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</w:rPr>
              <w:t>To:</w:t>
            </w:r>
            <w:r>
              <w:rPr>
                <w:rFonts w:ascii="Calibri" w:hAnsi="Calibri" w:cs="Calibri"/>
              </w:rPr>
              <w:t xml:space="preserve"> Enter date</w:t>
            </w:r>
          </w:p>
          <w:p w14:paraId="2A36E88D" w14:textId="77777777" w:rsidR="0018550D" w:rsidRPr="0091533B" w:rsidRDefault="0018550D" w:rsidP="00D039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17842CE3" w14:textId="0ACCA4A2" w:rsidR="0018550D" w:rsidRPr="0091533B" w:rsidRDefault="00FC19F5" w:rsidP="00D039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</w:t>
            </w:r>
            <w:r w:rsidR="0018550D" w:rsidRPr="0091533B">
              <w:rPr>
                <w:rFonts w:ascii="Calibri" w:hAnsi="Calibri" w:cs="Calibri"/>
                <w:b/>
              </w:rPr>
              <w:t>Dates Employed:</w:t>
            </w:r>
          </w:p>
        </w:tc>
        <w:tc>
          <w:tcPr>
            <w:tcW w:w="18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4BAB4C4" w14:textId="77777777" w:rsidR="0018550D" w:rsidRDefault="0018550D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</w:rPr>
              <w:t>From:</w:t>
            </w:r>
            <w:r>
              <w:rPr>
                <w:rFonts w:ascii="Calibri" w:hAnsi="Calibri" w:cs="Calibri"/>
              </w:rPr>
              <w:t xml:space="preserve"> Enter date</w:t>
            </w:r>
          </w:p>
          <w:p w14:paraId="49B594CD" w14:textId="77777777" w:rsidR="0018550D" w:rsidRPr="0091533B" w:rsidRDefault="0018550D" w:rsidP="00D039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2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61A4EE5" w14:textId="77777777" w:rsidR="0018550D" w:rsidRDefault="0018550D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</w:rPr>
              <w:t>To:</w:t>
            </w:r>
            <w:r>
              <w:rPr>
                <w:rFonts w:ascii="Calibri" w:hAnsi="Calibri" w:cs="Calibri"/>
              </w:rPr>
              <w:t xml:space="preserve"> Enter date</w:t>
            </w:r>
          </w:p>
          <w:p w14:paraId="4A51798A" w14:textId="77777777" w:rsidR="0018550D" w:rsidRPr="0091533B" w:rsidRDefault="0018550D" w:rsidP="00D039BD">
            <w:pPr>
              <w:rPr>
                <w:rFonts w:ascii="Calibri" w:hAnsi="Calibri" w:cs="Calibri"/>
                <w:b/>
              </w:rPr>
            </w:pPr>
          </w:p>
        </w:tc>
      </w:tr>
    </w:tbl>
    <w:p w14:paraId="36FEB5B0" w14:textId="77777777" w:rsidR="00DE330B" w:rsidRPr="0091533B" w:rsidRDefault="00DE330B" w:rsidP="00D039BD">
      <w:pPr>
        <w:pStyle w:val="TinyText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3375"/>
        <w:gridCol w:w="2385"/>
        <w:gridCol w:w="3427"/>
      </w:tblGrid>
      <w:tr w:rsidR="0018550D" w:rsidRPr="0091533B" w14:paraId="464774F3" w14:textId="77777777" w:rsidTr="00FC19F5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 w:themeColor="background1" w:themeShade="80"/>
            </w:tcBorders>
            <w:vAlign w:val="center"/>
          </w:tcPr>
          <w:p w14:paraId="2CD9A3EF" w14:textId="77777777" w:rsidR="0018550D" w:rsidRPr="0091533B" w:rsidRDefault="0018550D" w:rsidP="00D039BD">
            <w:pPr>
              <w:rPr>
                <w:rFonts w:ascii="Calibri" w:hAnsi="Calibri" w:cs="Calibri"/>
                <w:b/>
                <w:lang w:val="en-US"/>
              </w:rPr>
            </w:pPr>
            <w:r w:rsidRPr="0091533B">
              <w:rPr>
                <w:rFonts w:ascii="Calibri" w:hAnsi="Calibri" w:cs="Calibri"/>
                <w:b/>
                <w:lang w:val="en-US"/>
              </w:rPr>
              <w:t>Address:</w:t>
            </w:r>
          </w:p>
        </w:tc>
        <w:tc>
          <w:tcPr>
            <w:tcW w:w="33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472D467" w14:textId="77777777" w:rsidR="0018550D" w:rsidRDefault="0018550D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</w:rPr>
              <w:t>Address line 1</w:t>
            </w:r>
          </w:p>
          <w:p w14:paraId="344B3F52" w14:textId="77777777" w:rsidR="0018550D" w:rsidRPr="0091533B" w:rsidRDefault="0018550D" w:rsidP="00D039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808080" w:themeColor="background1" w:themeShade="80"/>
              <w:bottom w:val="nil"/>
              <w:right w:val="single" w:sz="8" w:space="0" w:color="808080" w:themeColor="background1" w:themeShade="80"/>
            </w:tcBorders>
            <w:vAlign w:val="center"/>
          </w:tcPr>
          <w:p w14:paraId="45C906B4" w14:textId="05CE94E9" w:rsidR="0018550D" w:rsidRPr="0091533B" w:rsidRDefault="00FC19F5" w:rsidP="00D039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    </w:t>
            </w:r>
            <w:r w:rsidR="0018550D" w:rsidRPr="0091533B">
              <w:rPr>
                <w:rFonts w:ascii="Calibri" w:hAnsi="Calibri" w:cs="Calibri"/>
                <w:b/>
                <w:lang w:val="en-US"/>
              </w:rPr>
              <w:t>Address:</w:t>
            </w:r>
          </w:p>
        </w:tc>
        <w:tc>
          <w:tcPr>
            <w:tcW w:w="342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C130008" w14:textId="77777777" w:rsidR="0018550D" w:rsidRDefault="0018550D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</w:rPr>
              <w:t>Address line 1</w:t>
            </w:r>
          </w:p>
          <w:p w14:paraId="0FF5082E" w14:textId="77777777" w:rsidR="0018550D" w:rsidRPr="0091533B" w:rsidRDefault="0018550D" w:rsidP="00D039BD">
            <w:pPr>
              <w:rPr>
                <w:rFonts w:ascii="Calibri" w:hAnsi="Calibri" w:cs="Calibri"/>
                <w:b/>
              </w:rPr>
            </w:pPr>
          </w:p>
        </w:tc>
      </w:tr>
      <w:tr w:rsidR="0018550D" w:rsidRPr="0091533B" w14:paraId="7B2D3A57" w14:textId="77777777" w:rsidTr="00FC19F5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 w:themeColor="background1" w:themeShade="80"/>
            </w:tcBorders>
            <w:vAlign w:val="center"/>
          </w:tcPr>
          <w:p w14:paraId="3E5E5682" w14:textId="77777777" w:rsidR="0018550D" w:rsidRPr="0091533B" w:rsidRDefault="0018550D" w:rsidP="00D039BD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33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42996F6" w14:textId="77777777" w:rsidR="0018550D" w:rsidRDefault="0018550D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</w:rPr>
              <w:t>Address line 2</w:t>
            </w:r>
          </w:p>
          <w:p w14:paraId="0A913E20" w14:textId="77777777" w:rsidR="0018550D" w:rsidRPr="0091533B" w:rsidRDefault="0018550D" w:rsidP="00D039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808080" w:themeColor="background1" w:themeShade="80"/>
              <w:bottom w:val="nil"/>
              <w:right w:val="single" w:sz="8" w:space="0" w:color="808080" w:themeColor="background1" w:themeShade="80"/>
            </w:tcBorders>
            <w:vAlign w:val="center"/>
          </w:tcPr>
          <w:p w14:paraId="0109148A" w14:textId="77777777" w:rsidR="0018550D" w:rsidRPr="0091533B" w:rsidRDefault="0018550D" w:rsidP="00D039BD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342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465AD7A" w14:textId="77777777" w:rsidR="0018550D" w:rsidRDefault="0018550D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</w:rPr>
              <w:t>Address line 2</w:t>
            </w:r>
          </w:p>
          <w:p w14:paraId="5BBCF5C4" w14:textId="77777777" w:rsidR="0018550D" w:rsidRPr="0091533B" w:rsidRDefault="0018550D" w:rsidP="00D039BD">
            <w:pPr>
              <w:rPr>
                <w:rFonts w:ascii="Calibri" w:hAnsi="Calibri" w:cs="Calibri"/>
                <w:b/>
              </w:rPr>
            </w:pPr>
          </w:p>
        </w:tc>
      </w:tr>
      <w:tr w:rsidR="0018550D" w:rsidRPr="0091533B" w14:paraId="5D60F8B4" w14:textId="77777777" w:rsidTr="00FC19F5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 w:themeColor="background1" w:themeShade="80"/>
            </w:tcBorders>
            <w:vAlign w:val="center"/>
          </w:tcPr>
          <w:p w14:paraId="11240927" w14:textId="77777777" w:rsidR="0018550D" w:rsidRPr="0091533B" w:rsidRDefault="0018550D" w:rsidP="00D039BD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33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E7FE639" w14:textId="77777777" w:rsidR="0018550D" w:rsidRDefault="0018550D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</w:rPr>
              <w:t>Town / city</w:t>
            </w:r>
          </w:p>
          <w:p w14:paraId="7BAFF65D" w14:textId="77777777" w:rsidR="0018550D" w:rsidRPr="0091533B" w:rsidRDefault="0018550D" w:rsidP="00D039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808080" w:themeColor="background1" w:themeShade="80"/>
              <w:bottom w:val="nil"/>
              <w:right w:val="single" w:sz="8" w:space="0" w:color="808080" w:themeColor="background1" w:themeShade="80"/>
            </w:tcBorders>
            <w:vAlign w:val="center"/>
          </w:tcPr>
          <w:p w14:paraId="288B4FF0" w14:textId="77777777" w:rsidR="0018550D" w:rsidRPr="0091533B" w:rsidRDefault="0018550D" w:rsidP="00D039BD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342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386714C" w14:textId="77777777" w:rsidR="0018550D" w:rsidRDefault="0018550D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</w:rPr>
              <w:t>Town / city</w:t>
            </w:r>
          </w:p>
          <w:p w14:paraId="57B5328C" w14:textId="77777777" w:rsidR="0018550D" w:rsidRPr="0091533B" w:rsidRDefault="0018550D" w:rsidP="00D039BD">
            <w:pPr>
              <w:rPr>
                <w:rFonts w:ascii="Calibri" w:hAnsi="Calibri" w:cs="Calibri"/>
                <w:b/>
              </w:rPr>
            </w:pPr>
          </w:p>
        </w:tc>
      </w:tr>
      <w:tr w:rsidR="0018550D" w:rsidRPr="0091533B" w14:paraId="07B91C9D" w14:textId="77777777" w:rsidTr="00FC19F5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 w:themeColor="background1" w:themeShade="80"/>
            </w:tcBorders>
            <w:vAlign w:val="center"/>
          </w:tcPr>
          <w:p w14:paraId="6C31F50B" w14:textId="77777777" w:rsidR="0018550D" w:rsidRPr="0091533B" w:rsidRDefault="0018550D" w:rsidP="00D039BD">
            <w:pPr>
              <w:rPr>
                <w:rFonts w:ascii="Calibri" w:hAnsi="Calibri" w:cs="Calibri"/>
                <w:b/>
                <w:lang w:val="en-US"/>
              </w:rPr>
            </w:pPr>
            <w:r w:rsidRPr="0091533B">
              <w:rPr>
                <w:rFonts w:ascii="Calibri" w:hAnsi="Calibri" w:cs="Calibri"/>
                <w:b/>
              </w:rPr>
              <w:t>Postcode</w:t>
            </w:r>
          </w:p>
        </w:tc>
        <w:tc>
          <w:tcPr>
            <w:tcW w:w="33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392972A" w14:textId="77777777" w:rsidR="0018550D" w:rsidRDefault="0018550D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</w:rPr>
              <w:t>Enter postcode</w:t>
            </w:r>
          </w:p>
          <w:p w14:paraId="39BDFCF3" w14:textId="77777777" w:rsidR="0018550D" w:rsidRPr="0091533B" w:rsidRDefault="0018550D" w:rsidP="00D039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808080" w:themeColor="background1" w:themeShade="80"/>
              <w:bottom w:val="nil"/>
              <w:right w:val="single" w:sz="8" w:space="0" w:color="808080" w:themeColor="background1" w:themeShade="80"/>
            </w:tcBorders>
            <w:vAlign w:val="center"/>
          </w:tcPr>
          <w:p w14:paraId="489DD62F" w14:textId="3E484ED0" w:rsidR="0018550D" w:rsidRPr="0091533B" w:rsidRDefault="00FC19F5" w:rsidP="00D039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</w:t>
            </w:r>
            <w:r w:rsidR="0018550D" w:rsidRPr="0091533B">
              <w:rPr>
                <w:rFonts w:ascii="Calibri" w:hAnsi="Calibri" w:cs="Calibri"/>
                <w:b/>
              </w:rPr>
              <w:t>Postcode</w:t>
            </w:r>
          </w:p>
        </w:tc>
        <w:tc>
          <w:tcPr>
            <w:tcW w:w="342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A2EB618" w14:textId="77777777" w:rsidR="0018550D" w:rsidRDefault="0018550D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</w:rPr>
              <w:t>Enter postcode</w:t>
            </w:r>
          </w:p>
          <w:p w14:paraId="1D0C9B93" w14:textId="77777777" w:rsidR="0018550D" w:rsidRPr="0091533B" w:rsidRDefault="0018550D" w:rsidP="00D039BD">
            <w:pPr>
              <w:rPr>
                <w:rFonts w:ascii="Calibri" w:hAnsi="Calibri" w:cs="Calibri"/>
                <w:b/>
              </w:rPr>
            </w:pPr>
          </w:p>
        </w:tc>
      </w:tr>
    </w:tbl>
    <w:p w14:paraId="238601FE" w14:textId="77777777" w:rsidR="00DE330B" w:rsidRPr="0091533B" w:rsidRDefault="00DE330B" w:rsidP="00D039BD">
      <w:pPr>
        <w:pStyle w:val="TinyText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3375"/>
        <w:gridCol w:w="2385"/>
        <w:gridCol w:w="3427"/>
      </w:tblGrid>
      <w:tr w:rsidR="0018550D" w:rsidRPr="0091533B" w14:paraId="1C97C153" w14:textId="77777777" w:rsidTr="00FC19F5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180B68F7" w14:textId="77777777" w:rsidR="0018550D" w:rsidRPr="0091533B" w:rsidRDefault="0018550D" w:rsidP="00D039BD">
            <w:pPr>
              <w:rPr>
                <w:rFonts w:ascii="Calibri" w:hAnsi="Calibri" w:cs="Calibri"/>
                <w:b/>
                <w:lang w:val="en-US"/>
              </w:rPr>
            </w:pPr>
            <w:r w:rsidRPr="0091533B">
              <w:rPr>
                <w:rFonts w:ascii="Calibri" w:hAnsi="Calibri" w:cs="Calibri"/>
                <w:b/>
              </w:rPr>
              <w:t>Telephone N</w:t>
            </w:r>
            <w:r w:rsidRPr="0091533B">
              <w:rPr>
                <w:rFonts w:ascii="Calibri" w:hAnsi="Calibri" w:cs="Calibri"/>
                <w:b/>
                <w:u w:val="single"/>
                <w:vertAlign w:val="superscript"/>
              </w:rPr>
              <w:t>o</w:t>
            </w:r>
            <w:r w:rsidRPr="0091533B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33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8C69709" w14:textId="77777777" w:rsidR="0018550D" w:rsidRDefault="0018550D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</w:rPr>
              <w:t>Enter telephone number</w:t>
            </w:r>
          </w:p>
          <w:p w14:paraId="459CFCCD" w14:textId="77777777" w:rsidR="0018550D" w:rsidRPr="0091533B" w:rsidRDefault="0018550D" w:rsidP="00D039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329B17B8" w14:textId="2EEE0222" w:rsidR="0018550D" w:rsidRPr="0091533B" w:rsidRDefault="00FC19F5" w:rsidP="00D039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</w:t>
            </w:r>
            <w:r w:rsidR="0018550D" w:rsidRPr="0091533B">
              <w:rPr>
                <w:rFonts w:ascii="Calibri" w:hAnsi="Calibri" w:cs="Calibri"/>
                <w:b/>
              </w:rPr>
              <w:t>Telephone N</w:t>
            </w:r>
            <w:r w:rsidR="0018550D" w:rsidRPr="0091533B">
              <w:rPr>
                <w:rFonts w:ascii="Calibri" w:hAnsi="Calibri" w:cs="Calibri"/>
                <w:b/>
                <w:u w:val="single"/>
                <w:vertAlign w:val="superscript"/>
              </w:rPr>
              <w:t>o</w:t>
            </w:r>
            <w:r w:rsidR="0018550D" w:rsidRPr="0091533B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342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2E9C01E" w14:textId="77777777" w:rsidR="0018550D" w:rsidRDefault="0018550D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</w:rPr>
              <w:t>Enter telephone number</w:t>
            </w:r>
          </w:p>
          <w:p w14:paraId="5C7C034E" w14:textId="77777777" w:rsidR="0018550D" w:rsidRPr="0091533B" w:rsidRDefault="0018550D" w:rsidP="00D039BD">
            <w:pPr>
              <w:rPr>
                <w:rFonts w:ascii="Calibri" w:hAnsi="Calibri" w:cs="Calibri"/>
                <w:b/>
              </w:rPr>
            </w:pPr>
          </w:p>
        </w:tc>
      </w:tr>
    </w:tbl>
    <w:p w14:paraId="0F3CABC7" w14:textId="77777777" w:rsidR="00DE330B" w:rsidRPr="0091533B" w:rsidRDefault="00DE330B" w:rsidP="00D039BD">
      <w:pPr>
        <w:pStyle w:val="TinyText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3375"/>
        <w:gridCol w:w="2385"/>
        <w:gridCol w:w="3427"/>
      </w:tblGrid>
      <w:tr w:rsidR="0018550D" w:rsidRPr="0091533B" w14:paraId="710D01B8" w14:textId="77777777" w:rsidTr="00FC19F5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6564DD23" w14:textId="77777777" w:rsidR="0018550D" w:rsidRPr="0091533B" w:rsidRDefault="0018550D" w:rsidP="00D039BD">
            <w:pPr>
              <w:rPr>
                <w:rFonts w:ascii="Calibri" w:hAnsi="Calibri" w:cs="Calibri"/>
                <w:b/>
                <w:lang w:val="en-US"/>
              </w:rPr>
            </w:pPr>
            <w:r w:rsidRPr="0091533B">
              <w:rPr>
                <w:rFonts w:ascii="Calibri" w:hAnsi="Calibri" w:cs="Calibri"/>
                <w:b/>
                <w:lang w:val="en-US"/>
              </w:rPr>
              <w:t>E-mail:</w:t>
            </w:r>
          </w:p>
        </w:tc>
        <w:tc>
          <w:tcPr>
            <w:tcW w:w="33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984648C" w14:textId="77777777" w:rsidR="0018550D" w:rsidRDefault="0018550D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</w:rPr>
              <w:t>Enter e-mail address</w:t>
            </w:r>
          </w:p>
          <w:p w14:paraId="17125116" w14:textId="77777777" w:rsidR="0018550D" w:rsidRPr="0091533B" w:rsidRDefault="0018550D" w:rsidP="00D039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34BD86FE" w14:textId="01819C9A" w:rsidR="0018550D" w:rsidRPr="0091533B" w:rsidRDefault="00FC19F5" w:rsidP="00D039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</w:t>
            </w:r>
            <w:r w:rsidR="0018550D" w:rsidRPr="0091533B">
              <w:rPr>
                <w:rFonts w:ascii="Calibri" w:hAnsi="Calibri" w:cs="Calibri"/>
                <w:b/>
              </w:rPr>
              <w:t>E-mail:</w:t>
            </w:r>
          </w:p>
        </w:tc>
        <w:tc>
          <w:tcPr>
            <w:tcW w:w="342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5F09B7B" w14:textId="77777777" w:rsidR="0018550D" w:rsidRDefault="0018550D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</w:rPr>
              <w:t>Enter e-mail address</w:t>
            </w:r>
          </w:p>
          <w:p w14:paraId="5A89BC63" w14:textId="77777777" w:rsidR="0018550D" w:rsidRPr="0091533B" w:rsidRDefault="0018550D" w:rsidP="00D039BD">
            <w:pPr>
              <w:rPr>
                <w:rFonts w:ascii="Calibri" w:hAnsi="Calibri" w:cs="Calibri"/>
                <w:b/>
              </w:rPr>
            </w:pPr>
          </w:p>
        </w:tc>
      </w:tr>
    </w:tbl>
    <w:p w14:paraId="5B08B5D1" w14:textId="77777777" w:rsidR="00D039BD" w:rsidRPr="0091533B" w:rsidRDefault="00D039BD" w:rsidP="00E56F18">
      <w:pPr>
        <w:pStyle w:val="TinyText"/>
        <w:rPr>
          <w:rFonts w:ascii="Calibri" w:hAnsi="Calibri" w:cs="Calibri"/>
        </w:rPr>
      </w:pPr>
    </w:p>
    <w:p w14:paraId="0AD9C6F4" w14:textId="77777777" w:rsidR="00D039BD" w:rsidRPr="0091533B" w:rsidRDefault="00D039BD" w:rsidP="00E56F18">
      <w:pPr>
        <w:pStyle w:val="TinyText"/>
        <w:rPr>
          <w:rFonts w:ascii="Calibri" w:hAnsi="Calibri" w:cs="Calibri"/>
        </w:rPr>
      </w:pPr>
    </w:p>
    <w:tbl>
      <w:tblPr>
        <w:tblW w:w="10768" w:type="dxa"/>
        <w:jc w:val="center"/>
        <w:tblBorders>
          <w:top w:val="single" w:sz="8" w:space="0" w:color="808080"/>
        </w:tblBorders>
        <w:shd w:val="clear" w:color="auto" w:fill="AFD995"/>
        <w:tblLook w:val="0000" w:firstRow="0" w:lastRow="0" w:firstColumn="0" w:lastColumn="0" w:noHBand="0" w:noVBand="0"/>
      </w:tblPr>
      <w:tblGrid>
        <w:gridCol w:w="288"/>
        <w:gridCol w:w="1096"/>
        <w:gridCol w:w="4823"/>
        <w:gridCol w:w="817"/>
        <w:gridCol w:w="3744"/>
      </w:tblGrid>
      <w:tr w:rsidR="00915ADD" w:rsidRPr="0091533B" w14:paraId="0EAC62BF" w14:textId="77777777" w:rsidTr="005F5C64">
        <w:trPr>
          <w:trHeight w:val="374"/>
          <w:jc w:val="center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4269ED9" w14:textId="7EA5D642" w:rsidR="00915ADD" w:rsidRPr="002B1977" w:rsidRDefault="00B16DBA" w:rsidP="002B1977">
            <w:pPr>
              <w:jc w:val="center"/>
              <w:rPr>
                <w:kern w:val="2"/>
                <w:szCs w:val="22"/>
                <w:lang w:eastAsia="en-GB"/>
                <w14:ligatures w14:val="standardContextual"/>
              </w:rPr>
            </w:pPr>
            <w:r w:rsidRPr="005F5C64">
              <w:rPr>
                <w:rFonts w:ascii="Calibri" w:hAnsi="Calibri" w:cs="Calibri"/>
                <w:b/>
                <w:bCs/>
                <w:color w:val="FFFFFF"/>
                <w:sz w:val="32"/>
                <w:szCs w:val="32"/>
                <w:lang w:val="en-US"/>
              </w:rPr>
              <w:t>Section 5 - Final Check &amp; Declaration</w:t>
            </w:r>
          </w:p>
        </w:tc>
      </w:tr>
      <w:tr w:rsidR="00710754" w:rsidRPr="0091533B" w14:paraId="5009464A" w14:textId="77777777" w:rsidTr="005F5C64">
        <w:tblPrEx>
          <w:shd w:val="clear" w:color="auto" w:fill="auto"/>
        </w:tblPrEx>
        <w:trPr>
          <w:trHeight w:val="1755"/>
          <w:jc w:val="center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B6A177C" w14:textId="3B198CD3" w:rsidR="00D039BD" w:rsidRPr="00042BC8" w:rsidRDefault="00710754" w:rsidP="00915ADD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Cs/>
                <w:i/>
                <w:iCs/>
                <w:szCs w:val="22"/>
                <w:lang w:val="en-US"/>
              </w:rPr>
            </w:pPr>
            <w:r w:rsidRPr="00042BC8">
              <w:rPr>
                <w:rFonts w:ascii="Calibri" w:hAnsi="Calibri" w:cs="Calibri"/>
                <w:bCs/>
                <w:i/>
                <w:iCs/>
                <w:szCs w:val="22"/>
                <w:lang w:val="en-US"/>
              </w:rPr>
              <w:t xml:space="preserve">I confirm that the information provided in this application and within my Curriculum Vitae is both truthful and accurate. I have omitted no facts that could affect my </w:t>
            </w:r>
            <w:r w:rsidR="008B3458" w:rsidRPr="00042BC8">
              <w:rPr>
                <w:rFonts w:ascii="Calibri" w:hAnsi="Calibri" w:cs="Calibri"/>
                <w:bCs/>
                <w:i/>
                <w:iCs/>
                <w:szCs w:val="22"/>
                <w:lang w:val="en-US"/>
              </w:rPr>
              <w:t>application</w:t>
            </w:r>
            <w:r w:rsidRPr="00042BC8">
              <w:rPr>
                <w:rFonts w:ascii="Calibri" w:hAnsi="Calibri" w:cs="Calibri"/>
                <w:bCs/>
                <w:i/>
                <w:iCs/>
                <w:szCs w:val="22"/>
                <w:lang w:val="en-US"/>
              </w:rPr>
              <w:t xml:space="preserve">. I understand that any false misleading statements could place any subsequent </w:t>
            </w:r>
            <w:r w:rsidR="008B3458" w:rsidRPr="00042BC8">
              <w:rPr>
                <w:rFonts w:ascii="Calibri" w:hAnsi="Calibri" w:cs="Calibri"/>
                <w:bCs/>
                <w:i/>
                <w:iCs/>
                <w:szCs w:val="22"/>
                <w:lang w:val="en-US"/>
              </w:rPr>
              <w:t>offer</w:t>
            </w:r>
            <w:r w:rsidRPr="00042BC8">
              <w:rPr>
                <w:rFonts w:ascii="Calibri" w:hAnsi="Calibri" w:cs="Calibri"/>
                <w:bCs/>
                <w:i/>
                <w:iCs/>
                <w:szCs w:val="22"/>
                <w:lang w:val="en-US"/>
              </w:rPr>
              <w:t xml:space="preserve"> in jeopardy. I understand that any </w:t>
            </w:r>
            <w:r w:rsidR="008B3458" w:rsidRPr="00042BC8">
              <w:rPr>
                <w:rFonts w:ascii="Calibri" w:hAnsi="Calibri" w:cs="Calibri"/>
                <w:bCs/>
                <w:i/>
                <w:iCs/>
                <w:szCs w:val="22"/>
                <w:lang w:val="en-US"/>
              </w:rPr>
              <w:t>contract</w:t>
            </w:r>
            <w:r w:rsidRPr="00042BC8">
              <w:rPr>
                <w:rFonts w:ascii="Calibri" w:hAnsi="Calibri" w:cs="Calibri"/>
                <w:bCs/>
                <w:i/>
                <w:iCs/>
                <w:szCs w:val="22"/>
                <w:lang w:val="en-US"/>
              </w:rPr>
              <w:t xml:space="preserve"> </w:t>
            </w:r>
            <w:proofErr w:type="gramStart"/>
            <w:r w:rsidRPr="00042BC8">
              <w:rPr>
                <w:rFonts w:ascii="Calibri" w:hAnsi="Calibri" w:cs="Calibri"/>
                <w:bCs/>
                <w:i/>
                <w:iCs/>
                <w:szCs w:val="22"/>
                <w:lang w:val="en-US"/>
              </w:rPr>
              <w:t>entered into</w:t>
            </w:r>
            <w:proofErr w:type="gramEnd"/>
            <w:r w:rsidRPr="00042BC8">
              <w:rPr>
                <w:rFonts w:ascii="Calibri" w:hAnsi="Calibri" w:cs="Calibri"/>
                <w:bCs/>
                <w:i/>
                <w:iCs/>
                <w:szCs w:val="22"/>
                <w:lang w:val="en-US"/>
              </w:rPr>
              <w:t xml:space="preserve"> is subject to documentary evidence of my right to work in the UK and satisfactory references. I expressly consent to personal data contained within this form being recorded for the purposes of assessing suitability for the post and may form the basis of any subsequent personnel file.  </w:t>
            </w:r>
          </w:p>
        </w:tc>
      </w:tr>
      <w:tr w:rsidR="005F5C64" w:rsidRPr="0091533B" w14:paraId="794E1594" w14:textId="77777777" w:rsidTr="005F5C64">
        <w:tblPrEx>
          <w:shd w:val="clear" w:color="auto" w:fill="auto"/>
        </w:tblPrEx>
        <w:trPr>
          <w:cantSplit/>
          <w:trHeight w:val="386"/>
          <w:jc w:val="center"/>
        </w:trPr>
        <w:tc>
          <w:tcPr>
            <w:tcW w:w="2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B1F511A" w14:textId="77777777" w:rsidR="005F5C64" w:rsidRPr="0091533B" w:rsidRDefault="005F5C64" w:rsidP="00915AD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C3DE6A6" w14:textId="77777777" w:rsidR="005F5C64" w:rsidRPr="0091533B" w:rsidRDefault="005F5C64" w:rsidP="00915AD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lang w:val="en-US"/>
              </w:rPr>
            </w:pPr>
            <w:r w:rsidRPr="0091533B">
              <w:rPr>
                <w:rFonts w:ascii="Calibri" w:hAnsi="Calibri" w:cs="Calibri"/>
                <w:bCs/>
                <w:sz w:val="24"/>
                <w:lang w:val="en-US"/>
              </w:rPr>
              <w:t>Signed:</w:t>
            </w:r>
          </w:p>
        </w:tc>
        <w:tc>
          <w:tcPr>
            <w:tcW w:w="48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023141B" w14:textId="6ECD9225" w:rsidR="005F5C64" w:rsidRPr="00702177" w:rsidRDefault="005F5C64" w:rsidP="00702177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</w:rPr>
              <w:t>Type full name as signature</w:t>
            </w:r>
          </w:p>
        </w:tc>
        <w:tc>
          <w:tcPr>
            <w:tcW w:w="8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101716D" w14:textId="77777777" w:rsidR="005F5C64" w:rsidRPr="0091533B" w:rsidRDefault="005F5C64" w:rsidP="00915ADD">
            <w:pPr>
              <w:tabs>
                <w:tab w:val="left" w:pos="2520"/>
              </w:tabs>
              <w:rPr>
                <w:rFonts w:ascii="Calibri" w:hAnsi="Calibri" w:cs="Calibri"/>
                <w:sz w:val="24"/>
              </w:rPr>
            </w:pPr>
            <w:r w:rsidRPr="0091533B">
              <w:rPr>
                <w:rFonts w:ascii="Calibri" w:hAnsi="Calibri" w:cs="Calibri"/>
                <w:b/>
                <w:bCs/>
                <w:sz w:val="24"/>
                <w:lang w:val="en-US"/>
              </w:rPr>
              <w:t>Date:</w:t>
            </w:r>
          </w:p>
        </w:tc>
        <w:tc>
          <w:tcPr>
            <w:tcW w:w="374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F3B1409" w14:textId="20DE3A0A" w:rsidR="005F5C64" w:rsidRPr="00702177" w:rsidRDefault="005F5C64" w:rsidP="00702177">
            <w:pPr>
              <w:rPr>
                <w:kern w:val="2"/>
                <w:szCs w:val="22"/>
                <w:lang w:eastAsia="en-GB"/>
                <w14:ligatures w14:val="standardContextual"/>
              </w:rPr>
            </w:pPr>
            <w:r>
              <w:rPr>
                <w:rFonts w:ascii="Calibri" w:hAnsi="Calibri" w:cs="Calibri"/>
                <w:sz w:val="24"/>
              </w:rPr>
              <w:t>Type date here</w:t>
            </w:r>
          </w:p>
        </w:tc>
      </w:tr>
    </w:tbl>
    <w:p w14:paraId="664355AD" w14:textId="77777777" w:rsidR="00DE330B" w:rsidRPr="0091533B" w:rsidRDefault="00DE330B">
      <w:pPr>
        <w:tabs>
          <w:tab w:val="left" w:pos="2520"/>
        </w:tabs>
        <w:rPr>
          <w:rFonts w:ascii="Calibri" w:hAnsi="Calibri" w:cs="Calibri"/>
        </w:rPr>
      </w:pPr>
    </w:p>
    <w:p w14:paraId="7DF4E37C" w14:textId="77777777" w:rsidR="00DE330B" w:rsidRPr="0091533B" w:rsidRDefault="00DE330B">
      <w:pPr>
        <w:pStyle w:val="TinyText"/>
        <w:rPr>
          <w:rFonts w:ascii="Calibri" w:hAnsi="Calibri" w:cs="Calibri"/>
        </w:rPr>
      </w:pPr>
    </w:p>
    <w:sectPr w:rsidR="00DE330B" w:rsidRPr="0091533B" w:rsidSect="00E56F18">
      <w:headerReference w:type="default" r:id="rId10"/>
      <w:footerReference w:type="default" r:id="rId11"/>
      <w:pgSz w:w="11906" w:h="16838"/>
      <w:pgMar w:top="397" w:right="244" w:bottom="539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1B108" w14:textId="77777777" w:rsidR="00980DA7" w:rsidRDefault="00980DA7">
      <w:r>
        <w:separator/>
      </w:r>
    </w:p>
  </w:endnote>
  <w:endnote w:type="continuationSeparator" w:id="0">
    <w:p w14:paraId="2D727B66" w14:textId="77777777" w:rsidR="00980DA7" w:rsidRDefault="0098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9072" w14:textId="746E6910" w:rsidR="00702177" w:rsidRDefault="00000000" w:rsidP="00702177">
    <w:pPr>
      <w:jc w:val="center"/>
      <w:rPr>
        <w:kern w:val="2"/>
        <w:szCs w:val="22"/>
        <w:lang w:eastAsia="en-GB"/>
        <w14:ligatures w14:val="standardContextual"/>
      </w:rPr>
    </w:pPr>
    <w:r>
      <w:cr/>
    </w:r>
    <w:r w:rsidR="00702177">
      <w:rPr>
        <w:rFonts w:ascii="Calibri" w:hAnsi="Calibri" w:cs="Calibri"/>
        <w:color w:val="000000"/>
      </w:rPr>
      <w:t xml:space="preserve">Thank you for your interest in Puddle Ducks. Please return your completed application to </w:t>
    </w:r>
    <w:hyperlink r:id="rId1" w:history="1">
      <w:r w:rsidR="00702177">
        <w:rPr>
          <w:rStyle w:val="Hyperlink"/>
          <w:rFonts w:ascii="Calibri" w:hAnsi="Calibri" w:cs="Calibri"/>
        </w:rPr>
        <w:t>lizzie.moore@puddleducks.com</w:t>
      </w:r>
    </w:hyperlink>
    <w:r w:rsidR="00702177">
      <w:rPr>
        <w:rFonts w:ascii="Calibri" w:hAnsi="Calibri" w:cs="Calibri"/>
        <w:color w:val="000000"/>
      </w:rPr>
      <w:t xml:space="preserve"> no later than midnight on Sunday 21</w:t>
    </w:r>
    <w:r w:rsidR="00702177" w:rsidRPr="00FC19F5">
      <w:rPr>
        <w:rFonts w:ascii="Calibri" w:hAnsi="Calibri" w:cs="Calibri"/>
        <w:color w:val="000000"/>
        <w:vertAlign w:val="superscript"/>
      </w:rPr>
      <w:t>st</w:t>
    </w:r>
    <w:r w:rsidR="00702177">
      <w:rPr>
        <w:rFonts w:ascii="Calibri" w:hAnsi="Calibri" w:cs="Calibri"/>
        <w:color w:val="000000"/>
      </w:rPr>
      <w:t xml:space="preserve"> June 2026. </w:t>
    </w:r>
  </w:p>
  <w:p w14:paraId="767DBDA8" w14:textId="19D7488A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BE781" w14:textId="77777777" w:rsidR="00980DA7" w:rsidRDefault="00980DA7">
      <w:r>
        <w:separator/>
      </w:r>
    </w:p>
  </w:footnote>
  <w:footnote w:type="continuationSeparator" w:id="0">
    <w:p w14:paraId="63177049" w14:textId="77777777" w:rsidR="00980DA7" w:rsidRDefault="00980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6D796" w14:textId="77777777" w:rsidR="00404EBE" w:rsidRDefault="00481498" w:rsidP="005C3983">
    <w:pPr>
      <w:pStyle w:val="Header"/>
      <w:jc w:val="center"/>
    </w:pPr>
    <w:r w:rsidRPr="005C3983">
      <w:rPr>
        <w:noProof/>
      </w:rPr>
      <w:drawing>
        <wp:inline distT="0" distB="0" distL="0" distR="0" wp14:anchorId="02531A71" wp14:editId="07777777">
          <wp:extent cx="1219200" cy="1143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8809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1831B3" w14:textId="77777777" w:rsidR="004B03C3" w:rsidRDefault="004B03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CA0E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82F1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0A0D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A2ED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A676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4488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9A1F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160C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9A5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F81A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3B0213"/>
    <w:multiLevelType w:val="hybridMultilevel"/>
    <w:tmpl w:val="404CFDC4"/>
    <w:lvl w:ilvl="0" w:tplc="08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D1871"/>
    <w:multiLevelType w:val="hybridMultilevel"/>
    <w:tmpl w:val="6FE4F1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B6BC7"/>
    <w:multiLevelType w:val="hybridMultilevel"/>
    <w:tmpl w:val="E9B68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43D70"/>
    <w:multiLevelType w:val="hybridMultilevel"/>
    <w:tmpl w:val="51383B4A"/>
    <w:lvl w:ilvl="0" w:tplc="7C0A3302">
      <w:start w:val="6"/>
      <w:numFmt w:val="upperLetter"/>
      <w:lvlText w:val="%1."/>
      <w:lvlJc w:val="left"/>
      <w:pPr>
        <w:tabs>
          <w:tab w:val="num" w:pos="988"/>
        </w:tabs>
        <w:ind w:left="988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num w:numId="1" w16cid:durableId="1672948470">
    <w:abstractNumId w:val="12"/>
  </w:num>
  <w:num w:numId="2" w16cid:durableId="1341393841">
    <w:abstractNumId w:val="9"/>
  </w:num>
  <w:num w:numId="3" w16cid:durableId="1058279692">
    <w:abstractNumId w:val="7"/>
  </w:num>
  <w:num w:numId="4" w16cid:durableId="613362618">
    <w:abstractNumId w:val="6"/>
  </w:num>
  <w:num w:numId="5" w16cid:durableId="951546171">
    <w:abstractNumId w:val="5"/>
  </w:num>
  <w:num w:numId="6" w16cid:durableId="1129591251">
    <w:abstractNumId w:val="4"/>
  </w:num>
  <w:num w:numId="7" w16cid:durableId="946157779">
    <w:abstractNumId w:val="8"/>
  </w:num>
  <w:num w:numId="8" w16cid:durableId="794451738">
    <w:abstractNumId w:val="3"/>
  </w:num>
  <w:num w:numId="9" w16cid:durableId="591397622">
    <w:abstractNumId w:val="2"/>
  </w:num>
  <w:num w:numId="10" w16cid:durableId="1146632266">
    <w:abstractNumId w:val="1"/>
  </w:num>
  <w:num w:numId="11" w16cid:durableId="693504153">
    <w:abstractNumId w:val="0"/>
  </w:num>
  <w:num w:numId="12" w16cid:durableId="4862723">
    <w:abstractNumId w:val="13"/>
  </w:num>
  <w:num w:numId="13" w16cid:durableId="1175192067">
    <w:abstractNumId w:val="10"/>
  </w:num>
  <w:num w:numId="14" w16cid:durableId="15005394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0B"/>
    <w:rsid w:val="000051A6"/>
    <w:rsid w:val="000137F0"/>
    <w:rsid w:val="000144EB"/>
    <w:rsid w:val="00042BC8"/>
    <w:rsid w:val="00044544"/>
    <w:rsid w:val="000805B1"/>
    <w:rsid w:val="001172EA"/>
    <w:rsid w:val="00120E4E"/>
    <w:rsid w:val="0017538F"/>
    <w:rsid w:val="00176731"/>
    <w:rsid w:val="00182716"/>
    <w:rsid w:val="0018550D"/>
    <w:rsid w:val="001A5115"/>
    <w:rsid w:val="001A79A4"/>
    <w:rsid w:val="001C4CF1"/>
    <w:rsid w:val="001C536A"/>
    <w:rsid w:val="001C7108"/>
    <w:rsid w:val="001F7251"/>
    <w:rsid w:val="00242069"/>
    <w:rsid w:val="00276553"/>
    <w:rsid w:val="002B1977"/>
    <w:rsid w:val="002B6EFD"/>
    <w:rsid w:val="002C4A72"/>
    <w:rsid w:val="002C5916"/>
    <w:rsid w:val="002E2662"/>
    <w:rsid w:val="003169AF"/>
    <w:rsid w:val="00324A95"/>
    <w:rsid w:val="00333737"/>
    <w:rsid w:val="00342CF4"/>
    <w:rsid w:val="00370828"/>
    <w:rsid w:val="003D4CDE"/>
    <w:rsid w:val="003F3955"/>
    <w:rsid w:val="00404EBE"/>
    <w:rsid w:val="00430399"/>
    <w:rsid w:val="004307B2"/>
    <w:rsid w:val="00433BF0"/>
    <w:rsid w:val="0044355B"/>
    <w:rsid w:val="00443A39"/>
    <w:rsid w:val="004510F1"/>
    <w:rsid w:val="00481498"/>
    <w:rsid w:val="0048445A"/>
    <w:rsid w:val="004A0C81"/>
    <w:rsid w:val="004B03C3"/>
    <w:rsid w:val="004B55BD"/>
    <w:rsid w:val="004E1403"/>
    <w:rsid w:val="00530072"/>
    <w:rsid w:val="00564A6E"/>
    <w:rsid w:val="00566F65"/>
    <w:rsid w:val="00573978"/>
    <w:rsid w:val="005765BD"/>
    <w:rsid w:val="00582DAB"/>
    <w:rsid w:val="005847B1"/>
    <w:rsid w:val="00591A3E"/>
    <w:rsid w:val="005C3983"/>
    <w:rsid w:val="005D2F7F"/>
    <w:rsid w:val="005D3D56"/>
    <w:rsid w:val="005F5C64"/>
    <w:rsid w:val="00600970"/>
    <w:rsid w:val="00605D69"/>
    <w:rsid w:val="00621884"/>
    <w:rsid w:val="0062759F"/>
    <w:rsid w:val="006710CE"/>
    <w:rsid w:val="00675E15"/>
    <w:rsid w:val="006C36E6"/>
    <w:rsid w:val="006F5AC9"/>
    <w:rsid w:val="00702177"/>
    <w:rsid w:val="00710754"/>
    <w:rsid w:val="00750416"/>
    <w:rsid w:val="007A382C"/>
    <w:rsid w:val="007A4CEF"/>
    <w:rsid w:val="007B6D70"/>
    <w:rsid w:val="00801F5E"/>
    <w:rsid w:val="00803C20"/>
    <w:rsid w:val="00814A65"/>
    <w:rsid w:val="00834FE1"/>
    <w:rsid w:val="00850648"/>
    <w:rsid w:val="00863F09"/>
    <w:rsid w:val="008736CB"/>
    <w:rsid w:val="00892448"/>
    <w:rsid w:val="008B3458"/>
    <w:rsid w:val="008C0DC5"/>
    <w:rsid w:val="008D0820"/>
    <w:rsid w:val="008F3A40"/>
    <w:rsid w:val="008F7027"/>
    <w:rsid w:val="0091533B"/>
    <w:rsid w:val="00915ADD"/>
    <w:rsid w:val="009217BC"/>
    <w:rsid w:val="00980DA7"/>
    <w:rsid w:val="009D47C3"/>
    <w:rsid w:val="009F0BAE"/>
    <w:rsid w:val="00A06299"/>
    <w:rsid w:val="00A339FB"/>
    <w:rsid w:val="00AB67AB"/>
    <w:rsid w:val="00B16DBA"/>
    <w:rsid w:val="00BC5DA4"/>
    <w:rsid w:val="00C16957"/>
    <w:rsid w:val="00C61E2C"/>
    <w:rsid w:val="00CB1057"/>
    <w:rsid w:val="00CD1A72"/>
    <w:rsid w:val="00D039BD"/>
    <w:rsid w:val="00D52B88"/>
    <w:rsid w:val="00D558B8"/>
    <w:rsid w:val="00D8487F"/>
    <w:rsid w:val="00D90C84"/>
    <w:rsid w:val="00D95EBE"/>
    <w:rsid w:val="00DB0D2E"/>
    <w:rsid w:val="00DE330B"/>
    <w:rsid w:val="00E11A38"/>
    <w:rsid w:val="00E16C2B"/>
    <w:rsid w:val="00E44790"/>
    <w:rsid w:val="00E45C85"/>
    <w:rsid w:val="00E531B3"/>
    <w:rsid w:val="00E56F18"/>
    <w:rsid w:val="00E61ADA"/>
    <w:rsid w:val="00E83E6F"/>
    <w:rsid w:val="00E9153B"/>
    <w:rsid w:val="00ED67EA"/>
    <w:rsid w:val="00F13797"/>
    <w:rsid w:val="00F40971"/>
    <w:rsid w:val="00FC19F5"/>
    <w:rsid w:val="00FC2135"/>
    <w:rsid w:val="00FF2F29"/>
    <w:rsid w:val="0AC88AF6"/>
    <w:rsid w:val="0BF059EF"/>
    <w:rsid w:val="1356C39F"/>
    <w:rsid w:val="145F1029"/>
    <w:rsid w:val="1745CD87"/>
    <w:rsid w:val="2532BD67"/>
    <w:rsid w:val="315CE373"/>
    <w:rsid w:val="36A262D5"/>
    <w:rsid w:val="36A47041"/>
    <w:rsid w:val="379F49F6"/>
    <w:rsid w:val="383019D9"/>
    <w:rsid w:val="3DA46C20"/>
    <w:rsid w:val="3F16553E"/>
    <w:rsid w:val="419BEF2D"/>
    <w:rsid w:val="5064E862"/>
    <w:rsid w:val="51DCFF7F"/>
    <w:rsid w:val="55B73A2A"/>
    <w:rsid w:val="5780B77C"/>
    <w:rsid w:val="5A452746"/>
    <w:rsid w:val="5E90380C"/>
    <w:rsid w:val="64F83CF9"/>
    <w:rsid w:val="657DD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ABAFB"/>
  <w15:chartTrackingRefBased/>
  <w15:docId w15:val="{9418AFEF-F21B-4CF6-9EBF-A8B86E4B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4680"/>
      </w:tabs>
      <w:outlineLvl w:val="1"/>
    </w:pPr>
    <w:rPr>
      <w:b/>
      <w:bCs/>
      <w:kern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left" w:pos="2520"/>
      </w:tabs>
      <w:jc w:val="center"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szCs w:val="22"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425"/>
      </w:tabs>
      <w:autoSpaceDE w:val="0"/>
      <w:autoSpaceDN w:val="0"/>
      <w:adjustRightInd w:val="0"/>
      <w:ind w:left="252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rlowLogoHeader">
    <w:name w:val="Harlow Logo Header"/>
    <w:basedOn w:val="Heading2"/>
    <w:rPr>
      <w:iCs/>
      <w:color w:val="FFFFFF"/>
      <w:sz w:val="28"/>
    </w:rPr>
  </w:style>
  <w:style w:type="paragraph" w:customStyle="1" w:styleId="HarlowLogoFooter">
    <w:name w:val="Harlow Logo Footer"/>
    <w:basedOn w:val="HarlowLogoHeader"/>
    <w:rPr>
      <w:sz w:val="24"/>
    </w:rPr>
  </w:style>
  <w:style w:type="paragraph" w:styleId="Footer">
    <w:name w:val="footer"/>
    <w:basedOn w:val="Normal"/>
    <w:semiHidden/>
    <w:pPr>
      <w:tabs>
        <w:tab w:val="center" w:pos="4860"/>
        <w:tab w:val="right" w:pos="9900"/>
      </w:tabs>
    </w:pPr>
    <w:rPr>
      <w:sz w:val="18"/>
    </w:rPr>
  </w:style>
  <w:style w:type="paragraph" w:customStyle="1" w:styleId="FooterTopBorder">
    <w:name w:val="Footer Top Border"/>
    <w:basedOn w:val="Footer"/>
    <w:pPr>
      <w:pBdr>
        <w:top w:val="double" w:sz="4" w:space="1" w:color="000000"/>
      </w:pBdr>
    </w:pPr>
    <w:rPr>
      <w:sz w:val="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b/>
    </w:rPr>
  </w:style>
  <w:style w:type="paragraph" w:customStyle="1" w:styleId="Header1">
    <w:name w:val="Header 1"/>
    <w:basedOn w:val="Heading1"/>
    <w:next w:val="Normal"/>
    <w:pPr>
      <w:spacing w:before="40"/>
    </w:pPr>
  </w:style>
  <w:style w:type="paragraph" w:customStyle="1" w:styleId="Header2">
    <w:name w:val="Header 2"/>
    <w:basedOn w:val="Header1"/>
    <w:next w:val="NormalIndent"/>
    <w:rPr>
      <w:sz w:val="24"/>
    </w:rPr>
  </w:style>
  <w:style w:type="paragraph" w:styleId="NormalIndent">
    <w:name w:val="Normal Indent"/>
    <w:basedOn w:val="Normal"/>
    <w:semiHidden/>
    <w:pPr>
      <w:spacing w:after="120"/>
      <w:ind w:left="1134"/>
    </w:pPr>
  </w:style>
  <w:style w:type="paragraph" w:customStyle="1" w:styleId="Header3">
    <w:name w:val="Header 3"/>
    <w:basedOn w:val="Header2"/>
    <w:next w:val="NormalIndent"/>
    <w:pPr>
      <w:ind w:left="567"/>
    </w:pPr>
    <w:rPr>
      <w:sz w:val="22"/>
    </w:rPr>
  </w:style>
  <w:style w:type="paragraph" w:customStyle="1" w:styleId="HeaderBottom">
    <w:name w:val="Header Bottom"/>
    <w:basedOn w:val="Header2"/>
    <w:pPr>
      <w:pBdr>
        <w:bottom w:val="double" w:sz="4" w:space="1" w:color="auto"/>
      </w:pBdr>
      <w:spacing w:after="0"/>
    </w:pPr>
  </w:style>
  <w:style w:type="paragraph" w:customStyle="1" w:styleId="IndentHeaders">
    <w:name w:val="Indent Headers"/>
    <w:basedOn w:val="Header3"/>
    <w:next w:val="Normal"/>
    <w:pPr>
      <w:spacing w:after="120"/>
      <w:ind w:left="1701"/>
    </w:pPr>
    <w:rPr>
      <w:sz w:val="24"/>
    </w:rPr>
  </w:style>
  <w:style w:type="paragraph" w:customStyle="1" w:styleId="IndentSub-Text">
    <w:name w:val="Indent Sub-Text"/>
    <w:basedOn w:val="NormalIndent"/>
    <w:pPr>
      <w:ind w:left="1701"/>
    </w:pPr>
  </w:style>
  <w:style w:type="character" w:styleId="PageNumber">
    <w:name w:val="page number"/>
    <w:basedOn w:val="DefaultParagraphFont"/>
    <w:semiHidden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TinyText">
    <w:name w:val="Tiny Text"/>
    <w:basedOn w:val="Normal"/>
    <w:pPr>
      <w:tabs>
        <w:tab w:val="left" w:pos="2520"/>
      </w:tabs>
    </w:pPr>
    <w:rPr>
      <w:sz w:val="8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  <w:spacing w:after="120"/>
    </w:pPr>
    <w:rPr>
      <w:rFonts w:cs="Arial"/>
      <w:b/>
      <w:bCs/>
      <w:szCs w:val="22"/>
      <w:lang w:val="en-US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semiHidden/>
    <w:rsid w:val="00710754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803C20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803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B8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82716"/>
    <w:rPr>
      <w:color w:val="605E5C"/>
      <w:shd w:val="clear" w:color="auto" w:fill="E1DFDD"/>
    </w:rPr>
  </w:style>
  <w:style w:type="character" w:customStyle="1" w:styleId="BodyText3Char">
    <w:name w:val="Body Text 3 Char"/>
    <w:basedOn w:val="DefaultParagraphFont"/>
    <w:link w:val="BodyText3"/>
    <w:uiPriority w:val="99"/>
    <w:rsid w:val="004510F1"/>
    <w:rPr>
      <w:rFonts w:ascii="Arial" w:hAnsi="Arial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16DBA"/>
    <w:rPr>
      <w:rFonts w:ascii="Arial" w:hAnsi="Arial"/>
      <w:b/>
      <w:bCs/>
      <w:sz w:val="3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zzie.moore@puddleduck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lia.watson\Local%20Settings\Temporary%20Internet%20Files\OLK664\Job%20Application%20Form%20-%20%2009-06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C6CB5BDD3E654C8BA8F2CACBA21CA8" ma:contentTypeVersion="13" ma:contentTypeDescription="Create a new document." ma:contentTypeScope="" ma:versionID="f01dbb931e20a645d98e713270930302">
  <xsd:schema xmlns:xsd="http://www.w3.org/2001/XMLSchema" xmlns:xs="http://www.w3.org/2001/XMLSchema" xmlns:p="http://schemas.microsoft.com/office/2006/metadata/properties" xmlns:ns2="f44a3bb0-0e61-4222-ae7d-847292260f18" xmlns:ns3="de466f7a-95ad-4c49-8349-fbf5f8e35bc6" targetNamespace="http://schemas.microsoft.com/office/2006/metadata/properties" ma:root="true" ma:fieldsID="032993c9c13c269127a35de79c9f625c" ns2:_="" ns3:_="">
    <xsd:import namespace="f44a3bb0-0e61-4222-ae7d-847292260f18"/>
    <xsd:import namespace="de466f7a-95ad-4c49-8349-fbf5f8e35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a3bb0-0e61-4222-ae7d-847292260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01e9ca-1d20-4a58-9a6f-5983148df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66f7a-95ad-4c49-8349-fbf5f8e35bc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76dd210-9630-448f-95e3-fdca874230e4}" ma:internalName="TaxCatchAll" ma:showField="CatchAllData" ma:web="de466f7a-95ad-4c49-8349-fbf5f8e35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66f7a-95ad-4c49-8349-fbf5f8e35bc6" xsi:nil="true"/>
    <lcf76f155ced4ddcb4097134ff3c332f xmlns="f44a3bb0-0e61-4222-ae7d-847292260f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12B90C-0154-449B-945F-84B84EF0ED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292430-299B-4AE6-8155-CF2DEDA2A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a3bb0-0e61-4222-ae7d-847292260f18"/>
    <ds:schemaRef ds:uri="de466f7a-95ad-4c49-8349-fbf5f8e35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412436-9F44-4572-969F-C8981A065429}">
  <ds:schemaRefs>
    <ds:schemaRef ds:uri="http://schemas.microsoft.com/office/2006/metadata/properties"/>
    <ds:schemaRef ds:uri="http://schemas.microsoft.com/office/infopath/2007/PartnerControls"/>
    <ds:schemaRef ds:uri="de466f7a-95ad-4c49-8349-fbf5f8e35bc6"/>
    <ds:schemaRef ds:uri="f44a3bb0-0e61-4222-ae7d-847292260f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Application Form -  09-06v1</Template>
  <TotalTime>30</TotalTime>
  <Pages>3</Pages>
  <Words>569</Words>
  <Characters>3050</Characters>
  <Application>Microsoft Office Word</Application>
  <DocSecurity>0</DocSecurity>
  <Lines>305</Lines>
  <Paragraphs>157</Paragraphs>
  <ScaleCrop>false</ScaleCrop>
  <Company>HarlowDC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subject/>
  <dc:creator>User</dc:creator>
  <cp:keywords/>
  <cp:lastModifiedBy>Lizzie Moore</cp:lastModifiedBy>
  <cp:revision>20</cp:revision>
  <cp:lastPrinted>2012-03-08T18:00:00Z</cp:lastPrinted>
  <dcterms:created xsi:type="dcterms:W3CDTF">2026-05-21T11:25:00Z</dcterms:created>
  <dcterms:modified xsi:type="dcterms:W3CDTF">2026-05-21T12:16:00Z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0x010100C5C6CB5BDD3E654C8BA8F2CACBA21CA8</vt:lpwstr>
  </property>
  <property fmtid="{D5CDD505-2E9C-101B-9397-08002B2CF9AE}" pid="3" name="MediaServiceImageTags">
    <vt:lpwstr/>
  </property>
</Properties>
</file>